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E8B26" w14:textId="14BDF142" w:rsidR="002901CB" w:rsidRPr="0055578B" w:rsidRDefault="00397DFA" w:rsidP="00C62095">
      <w:pPr>
        <w:jc w:val="center"/>
        <w:rPr>
          <w:rFonts w:ascii="Posterama" w:hAnsi="Posterama" w:cs="Posterama"/>
          <w:b/>
          <w:bCs/>
          <w:sz w:val="28"/>
          <w:szCs w:val="28"/>
        </w:rPr>
      </w:pPr>
      <w:r>
        <w:rPr>
          <w:rFonts w:ascii="Posterama" w:hAnsi="Posterama" w:cs="Posterama"/>
          <w:b/>
          <w:bCs/>
          <w:sz w:val="28"/>
          <w:szCs w:val="28"/>
        </w:rPr>
        <w:t xml:space="preserve">EDUCATION </w:t>
      </w:r>
      <w:r w:rsidR="002901CB" w:rsidRPr="0055578B">
        <w:rPr>
          <w:rFonts w:ascii="Posterama" w:hAnsi="Posterama" w:cs="Posterama"/>
          <w:b/>
          <w:bCs/>
          <w:sz w:val="28"/>
          <w:szCs w:val="28"/>
        </w:rPr>
        <w:t>Program Schedule FY 2022</w:t>
      </w:r>
    </w:p>
    <w:p w14:paraId="2499018B" w14:textId="388FC9DD" w:rsidR="002901CB" w:rsidRPr="00CB4AC4" w:rsidRDefault="002901CB" w:rsidP="002901CB">
      <w:pPr>
        <w:jc w:val="center"/>
        <w:rPr>
          <w:rFonts w:ascii="Broadway" w:hAnsi="Broadway"/>
          <w:sz w:val="19"/>
          <w:szCs w:val="19"/>
        </w:rPr>
      </w:pPr>
    </w:p>
    <w:p w14:paraId="7F3FED29" w14:textId="7EAAF5EF" w:rsidR="002901CB" w:rsidRPr="00CB4AC4" w:rsidRDefault="002901CB" w:rsidP="002901CB">
      <w:pPr>
        <w:rPr>
          <w:rFonts w:cstheme="minorHAnsi"/>
          <w:b/>
          <w:bCs/>
          <w:sz w:val="19"/>
          <w:szCs w:val="19"/>
        </w:rPr>
      </w:pPr>
      <w:r w:rsidRPr="00CB4AC4">
        <w:rPr>
          <w:rFonts w:cstheme="minorHAnsi"/>
          <w:b/>
          <w:bCs/>
          <w:sz w:val="19"/>
          <w:szCs w:val="19"/>
        </w:rPr>
        <w:t>Fall A Session (</w:t>
      </w:r>
      <w:r w:rsidR="00C5728C" w:rsidRPr="00CB4AC4">
        <w:rPr>
          <w:rFonts w:cstheme="minorHAnsi"/>
          <w:b/>
          <w:bCs/>
          <w:sz w:val="19"/>
          <w:szCs w:val="19"/>
        </w:rPr>
        <w:t>Sept 13 – Oct 23) = 6 WEEKS</w:t>
      </w:r>
    </w:p>
    <w:p w14:paraId="7E524FEC" w14:textId="5A206034" w:rsidR="00E1099F" w:rsidRPr="00CB4AC4" w:rsidRDefault="00C15DBB" w:rsidP="00E1099F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 xml:space="preserve">2 </w:t>
      </w:r>
      <w:r w:rsidR="00E16C22" w:rsidRPr="00CB4AC4">
        <w:rPr>
          <w:rFonts w:cstheme="minorHAnsi"/>
          <w:sz w:val="19"/>
          <w:szCs w:val="19"/>
        </w:rPr>
        <w:t xml:space="preserve">Adult </w:t>
      </w:r>
      <w:r w:rsidR="00E1099F" w:rsidRPr="00CB4AC4">
        <w:rPr>
          <w:rFonts w:cstheme="minorHAnsi"/>
          <w:sz w:val="19"/>
          <w:szCs w:val="19"/>
        </w:rPr>
        <w:t>All Level Wheel (</w:t>
      </w:r>
      <w:r w:rsidR="00D920B2" w:rsidRPr="00CB4AC4">
        <w:rPr>
          <w:rFonts w:cstheme="minorHAnsi"/>
          <w:sz w:val="19"/>
          <w:szCs w:val="19"/>
        </w:rPr>
        <w:t xml:space="preserve">daytime &amp; </w:t>
      </w:r>
      <w:r w:rsidRPr="00CB4AC4">
        <w:rPr>
          <w:rFonts w:cstheme="minorHAnsi"/>
          <w:sz w:val="19"/>
          <w:szCs w:val="19"/>
        </w:rPr>
        <w:t>eve</w:t>
      </w:r>
      <w:r w:rsidR="00E1099F" w:rsidRPr="00CB4AC4">
        <w:rPr>
          <w:rFonts w:cstheme="minorHAnsi"/>
          <w:sz w:val="19"/>
          <w:szCs w:val="19"/>
        </w:rPr>
        <w:t>)</w:t>
      </w:r>
    </w:p>
    <w:p w14:paraId="0BE75662" w14:textId="46BD56A5" w:rsidR="00E1099F" w:rsidRPr="00CB4AC4" w:rsidRDefault="00C15DBB" w:rsidP="00E1099F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 xml:space="preserve">2 </w:t>
      </w:r>
      <w:r w:rsidR="00E16C22" w:rsidRPr="00CB4AC4">
        <w:rPr>
          <w:rFonts w:cstheme="minorHAnsi"/>
          <w:sz w:val="19"/>
          <w:szCs w:val="19"/>
        </w:rPr>
        <w:t xml:space="preserve">Adult </w:t>
      </w:r>
      <w:r w:rsidR="00E1099F" w:rsidRPr="00CB4AC4">
        <w:rPr>
          <w:rFonts w:cstheme="minorHAnsi"/>
          <w:sz w:val="19"/>
          <w:szCs w:val="19"/>
        </w:rPr>
        <w:t>All Level Wheel and Handbuilding (</w:t>
      </w:r>
      <w:r w:rsidR="00D920B2" w:rsidRPr="00CB4AC4">
        <w:rPr>
          <w:rFonts w:cstheme="minorHAnsi"/>
          <w:sz w:val="19"/>
          <w:szCs w:val="19"/>
        </w:rPr>
        <w:t xml:space="preserve">daytime &amp; </w:t>
      </w:r>
      <w:r w:rsidRPr="00CB4AC4">
        <w:rPr>
          <w:rFonts w:cstheme="minorHAnsi"/>
          <w:sz w:val="19"/>
          <w:szCs w:val="19"/>
        </w:rPr>
        <w:t>eve</w:t>
      </w:r>
      <w:r w:rsidR="00E1099F" w:rsidRPr="00CB4AC4">
        <w:rPr>
          <w:rFonts w:cstheme="minorHAnsi"/>
          <w:sz w:val="19"/>
          <w:szCs w:val="19"/>
        </w:rPr>
        <w:t>)</w:t>
      </w:r>
    </w:p>
    <w:p w14:paraId="178B8217" w14:textId="29D450BA" w:rsidR="001023E5" w:rsidRPr="00CB4AC4" w:rsidRDefault="00D0487C" w:rsidP="00E1099F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2 </w:t>
      </w:r>
      <w:r w:rsidR="001023E5" w:rsidRPr="00CB4AC4">
        <w:rPr>
          <w:rFonts w:cstheme="minorHAnsi"/>
          <w:sz w:val="19"/>
          <w:szCs w:val="19"/>
        </w:rPr>
        <w:t>Self Directed</w:t>
      </w:r>
      <w:r w:rsidR="00854098" w:rsidRPr="00CB4AC4">
        <w:rPr>
          <w:rFonts w:cstheme="minorHAnsi"/>
          <w:sz w:val="19"/>
          <w:szCs w:val="19"/>
        </w:rPr>
        <w:t xml:space="preserve"> Ceramics</w:t>
      </w:r>
      <w:r w:rsidR="001023E5" w:rsidRPr="00CB4AC4">
        <w:rPr>
          <w:rFonts w:cstheme="minorHAnsi"/>
          <w:sz w:val="19"/>
          <w:szCs w:val="19"/>
        </w:rPr>
        <w:t xml:space="preserve"> Classes</w:t>
      </w:r>
      <w:r w:rsidR="009868C8" w:rsidRPr="00CB4AC4">
        <w:rPr>
          <w:rFonts w:cstheme="minorHAnsi"/>
          <w:sz w:val="19"/>
          <w:szCs w:val="19"/>
        </w:rPr>
        <w:t xml:space="preserve"> </w:t>
      </w:r>
      <w:r w:rsidR="00C15DBB" w:rsidRPr="00CB4AC4">
        <w:rPr>
          <w:rFonts w:cstheme="minorHAnsi"/>
          <w:sz w:val="19"/>
          <w:szCs w:val="19"/>
        </w:rPr>
        <w:t>(Monday eve, Thurs daytime)</w:t>
      </w:r>
    </w:p>
    <w:p w14:paraId="24973647" w14:textId="0D56767D" w:rsidR="002B4301" w:rsidRPr="00CB4AC4" w:rsidRDefault="00C15DBB" w:rsidP="00E1099F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 xml:space="preserve">1 </w:t>
      </w:r>
      <w:r w:rsidR="00E16C22" w:rsidRPr="00CB4AC4">
        <w:rPr>
          <w:rFonts w:cstheme="minorHAnsi"/>
          <w:sz w:val="19"/>
          <w:szCs w:val="19"/>
        </w:rPr>
        <w:t xml:space="preserve">Adult </w:t>
      </w:r>
      <w:r w:rsidR="002B4301" w:rsidRPr="00CB4AC4">
        <w:rPr>
          <w:rFonts w:cstheme="minorHAnsi"/>
          <w:sz w:val="19"/>
          <w:szCs w:val="19"/>
        </w:rPr>
        <w:t>Watercolor for Beginners</w:t>
      </w:r>
      <w:r w:rsidRPr="00CB4AC4">
        <w:rPr>
          <w:rFonts w:cstheme="minorHAnsi"/>
          <w:sz w:val="19"/>
          <w:szCs w:val="19"/>
        </w:rPr>
        <w:t xml:space="preserve"> (</w:t>
      </w:r>
      <w:r w:rsidR="00CB4AC4" w:rsidRPr="00CB4AC4">
        <w:rPr>
          <w:rFonts w:cstheme="minorHAnsi"/>
          <w:sz w:val="19"/>
          <w:szCs w:val="19"/>
        </w:rPr>
        <w:t xml:space="preserve">weekday </w:t>
      </w:r>
      <w:r w:rsidR="00180160" w:rsidRPr="00CB4AC4">
        <w:rPr>
          <w:rFonts w:cstheme="minorHAnsi"/>
          <w:sz w:val="19"/>
          <w:szCs w:val="19"/>
        </w:rPr>
        <w:t>eve</w:t>
      </w:r>
      <w:r w:rsidRPr="00CB4AC4">
        <w:rPr>
          <w:rFonts w:cstheme="minorHAnsi"/>
          <w:sz w:val="19"/>
          <w:szCs w:val="19"/>
        </w:rPr>
        <w:t>)</w:t>
      </w:r>
    </w:p>
    <w:p w14:paraId="65292AE9" w14:textId="211E49D0" w:rsidR="00151330" w:rsidRPr="00CB4AC4" w:rsidRDefault="00180160" w:rsidP="00151330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 xml:space="preserve">1 </w:t>
      </w:r>
      <w:r w:rsidR="00854098" w:rsidRPr="00CB4AC4">
        <w:rPr>
          <w:rFonts w:cstheme="minorHAnsi"/>
          <w:sz w:val="19"/>
          <w:szCs w:val="19"/>
        </w:rPr>
        <w:t xml:space="preserve">Adult </w:t>
      </w:r>
      <w:r w:rsidRPr="00CB4AC4">
        <w:rPr>
          <w:rFonts w:cstheme="minorHAnsi"/>
          <w:sz w:val="19"/>
          <w:szCs w:val="19"/>
        </w:rPr>
        <w:t>All Level Watercolor</w:t>
      </w:r>
      <w:r w:rsidR="00060CFD" w:rsidRPr="00CB4AC4">
        <w:rPr>
          <w:rFonts w:cstheme="minorHAnsi"/>
          <w:sz w:val="19"/>
          <w:szCs w:val="19"/>
        </w:rPr>
        <w:t xml:space="preserve"> - TBD</w:t>
      </w:r>
      <w:r w:rsidRPr="00CB4AC4">
        <w:rPr>
          <w:rFonts w:cstheme="minorHAnsi"/>
          <w:sz w:val="19"/>
          <w:szCs w:val="19"/>
        </w:rPr>
        <w:t xml:space="preserve"> (daytime)</w:t>
      </w:r>
    </w:p>
    <w:p w14:paraId="7CEB9B96" w14:textId="12D66E80" w:rsidR="004F50DB" w:rsidRPr="00CB4AC4" w:rsidRDefault="00ED7883" w:rsidP="00AB4C9A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</w:t>
      </w:r>
      <w:r w:rsidR="00854098" w:rsidRPr="00CB4AC4">
        <w:rPr>
          <w:rFonts w:cstheme="minorHAnsi"/>
          <w:sz w:val="19"/>
          <w:szCs w:val="19"/>
        </w:rPr>
        <w:t xml:space="preserve"> Adult Sketching/</w:t>
      </w:r>
      <w:r w:rsidRPr="00CB4AC4">
        <w:rPr>
          <w:rFonts w:cstheme="minorHAnsi"/>
          <w:sz w:val="19"/>
          <w:szCs w:val="19"/>
        </w:rPr>
        <w:t>Drawing</w:t>
      </w:r>
      <w:r w:rsidR="00854098" w:rsidRPr="00CB4AC4">
        <w:rPr>
          <w:rFonts w:cstheme="minorHAnsi"/>
          <w:sz w:val="19"/>
          <w:szCs w:val="19"/>
        </w:rPr>
        <w:t xml:space="preserve"> </w:t>
      </w:r>
      <w:r w:rsidRPr="00CB4AC4">
        <w:rPr>
          <w:rFonts w:cstheme="minorHAnsi"/>
          <w:sz w:val="19"/>
          <w:szCs w:val="19"/>
        </w:rPr>
        <w:t>(</w:t>
      </w:r>
      <w:r w:rsidR="00CB4AC4" w:rsidRPr="00CB4AC4">
        <w:rPr>
          <w:rFonts w:cstheme="minorHAnsi"/>
          <w:sz w:val="19"/>
          <w:szCs w:val="19"/>
        </w:rPr>
        <w:t xml:space="preserve">weekday </w:t>
      </w:r>
      <w:r w:rsidRPr="00CB4AC4">
        <w:rPr>
          <w:rFonts w:cstheme="minorHAnsi"/>
          <w:sz w:val="19"/>
          <w:szCs w:val="19"/>
        </w:rPr>
        <w:t>eve)</w:t>
      </w:r>
    </w:p>
    <w:p w14:paraId="23AAD7B6" w14:textId="41DDD26E" w:rsidR="002B4301" w:rsidRPr="00CB4AC4" w:rsidRDefault="00C15DBB" w:rsidP="00E1099F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 xml:space="preserve">1 </w:t>
      </w:r>
      <w:r w:rsidR="00854098" w:rsidRPr="00CB4AC4">
        <w:rPr>
          <w:rFonts w:cstheme="minorHAnsi"/>
          <w:sz w:val="19"/>
          <w:szCs w:val="19"/>
        </w:rPr>
        <w:t>Youth</w:t>
      </w:r>
      <w:r w:rsidR="00E16C22" w:rsidRPr="00CB4AC4">
        <w:rPr>
          <w:rFonts w:cstheme="minorHAnsi"/>
          <w:sz w:val="19"/>
          <w:szCs w:val="19"/>
        </w:rPr>
        <w:t xml:space="preserve"> Drawing and Painting (</w:t>
      </w:r>
      <w:r w:rsidRPr="00CB4AC4">
        <w:rPr>
          <w:rFonts w:cstheme="minorHAnsi"/>
          <w:sz w:val="19"/>
          <w:szCs w:val="19"/>
        </w:rPr>
        <w:t xml:space="preserve">ages </w:t>
      </w:r>
      <w:r w:rsidR="00CB4AC4" w:rsidRPr="00CB4AC4">
        <w:rPr>
          <w:rFonts w:cstheme="minorHAnsi"/>
          <w:sz w:val="19"/>
          <w:szCs w:val="19"/>
        </w:rPr>
        <w:t>11-15</w:t>
      </w:r>
      <w:r w:rsidRPr="00CB4AC4">
        <w:rPr>
          <w:rFonts w:cstheme="minorHAnsi"/>
          <w:sz w:val="19"/>
          <w:szCs w:val="19"/>
        </w:rPr>
        <w:t xml:space="preserve">, </w:t>
      </w:r>
      <w:r w:rsidR="00CB4AC4" w:rsidRPr="00CB4AC4">
        <w:rPr>
          <w:rFonts w:cstheme="minorHAnsi"/>
          <w:sz w:val="19"/>
          <w:szCs w:val="19"/>
        </w:rPr>
        <w:t>weekday eve</w:t>
      </w:r>
      <w:r w:rsidR="00E16C22" w:rsidRPr="00CB4AC4">
        <w:rPr>
          <w:rFonts w:cstheme="minorHAnsi"/>
          <w:sz w:val="19"/>
          <w:szCs w:val="19"/>
        </w:rPr>
        <w:t>)</w:t>
      </w:r>
    </w:p>
    <w:p w14:paraId="5186E65F" w14:textId="2580769C" w:rsidR="00E16C22" w:rsidRPr="00CB4AC4" w:rsidRDefault="00C15DBB" w:rsidP="00E1099F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 xml:space="preserve">1 </w:t>
      </w:r>
      <w:r w:rsidR="00854098" w:rsidRPr="00CB4AC4">
        <w:rPr>
          <w:rFonts w:cstheme="minorHAnsi"/>
          <w:sz w:val="19"/>
          <w:szCs w:val="19"/>
        </w:rPr>
        <w:t>Youth</w:t>
      </w:r>
      <w:r w:rsidR="00E16C22" w:rsidRPr="00CB4AC4">
        <w:rPr>
          <w:rFonts w:cstheme="minorHAnsi"/>
          <w:sz w:val="19"/>
          <w:szCs w:val="19"/>
        </w:rPr>
        <w:t xml:space="preserve"> Wheel and Handbuilding</w:t>
      </w:r>
      <w:r w:rsidR="00857D1C" w:rsidRPr="00CB4AC4">
        <w:rPr>
          <w:rFonts w:cstheme="minorHAnsi"/>
          <w:sz w:val="19"/>
          <w:szCs w:val="19"/>
        </w:rPr>
        <w:t xml:space="preserve"> (</w:t>
      </w:r>
      <w:r w:rsidRPr="00CB4AC4">
        <w:rPr>
          <w:rFonts w:cstheme="minorHAnsi"/>
          <w:sz w:val="19"/>
          <w:szCs w:val="19"/>
        </w:rPr>
        <w:t xml:space="preserve">ages </w:t>
      </w:r>
      <w:r w:rsidR="00857D1C" w:rsidRPr="00CB4AC4">
        <w:rPr>
          <w:rFonts w:cstheme="minorHAnsi"/>
          <w:sz w:val="19"/>
          <w:szCs w:val="19"/>
        </w:rPr>
        <w:t>1</w:t>
      </w:r>
      <w:r w:rsidRPr="00CB4AC4">
        <w:rPr>
          <w:rFonts w:cstheme="minorHAnsi"/>
          <w:sz w:val="19"/>
          <w:szCs w:val="19"/>
        </w:rPr>
        <w:t>0</w:t>
      </w:r>
      <w:r w:rsidR="00857D1C" w:rsidRPr="00CB4AC4">
        <w:rPr>
          <w:rFonts w:cstheme="minorHAnsi"/>
          <w:sz w:val="19"/>
          <w:szCs w:val="19"/>
        </w:rPr>
        <w:t>-15</w:t>
      </w:r>
      <w:r w:rsidRPr="00CB4AC4">
        <w:rPr>
          <w:rFonts w:cstheme="minorHAnsi"/>
          <w:sz w:val="19"/>
          <w:szCs w:val="19"/>
        </w:rPr>
        <w:t>, Saturday</w:t>
      </w:r>
      <w:r w:rsidR="00857D1C" w:rsidRPr="00CB4AC4">
        <w:rPr>
          <w:rFonts w:cstheme="minorHAnsi"/>
          <w:sz w:val="19"/>
          <w:szCs w:val="19"/>
        </w:rPr>
        <w:t>)</w:t>
      </w:r>
    </w:p>
    <w:p w14:paraId="3D2FB923" w14:textId="68B1D84C" w:rsidR="00EE042E" w:rsidRPr="00CB4AC4" w:rsidRDefault="00C15DBB" w:rsidP="00151330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</w:t>
      </w:r>
      <w:r w:rsidR="00854098" w:rsidRPr="00CB4AC4">
        <w:rPr>
          <w:rFonts w:cstheme="minorHAnsi"/>
          <w:sz w:val="19"/>
          <w:szCs w:val="19"/>
        </w:rPr>
        <w:t xml:space="preserve"> Youth</w:t>
      </w:r>
      <w:r w:rsidRPr="00CB4AC4">
        <w:rPr>
          <w:rFonts w:cstheme="minorHAnsi"/>
          <w:sz w:val="19"/>
          <w:szCs w:val="19"/>
        </w:rPr>
        <w:t xml:space="preserve"> </w:t>
      </w:r>
      <w:r w:rsidR="00010100" w:rsidRPr="00CB4AC4">
        <w:rPr>
          <w:rFonts w:cstheme="minorHAnsi"/>
          <w:sz w:val="19"/>
          <w:szCs w:val="19"/>
        </w:rPr>
        <w:t>Kids</w:t>
      </w:r>
      <w:r w:rsidR="00B34036" w:rsidRPr="00CB4AC4">
        <w:rPr>
          <w:rFonts w:cstheme="minorHAnsi"/>
          <w:sz w:val="19"/>
          <w:szCs w:val="19"/>
        </w:rPr>
        <w:t xml:space="preserve"> n’ Clay </w:t>
      </w:r>
      <w:r w:rsidR="00857D1C" w:rsidRPr="00CB4AC4">
        <w:rPr>
          <w:rFonts w:cstheme="minorHAnsi"/>
          <w:sz w:val="19"/>
          <w:szCs w:val="19"/>
        </w:rPr>
        <w:t>(</w:t>
      </w:r>
      <w:r w:rsidRPr="00CB4AC4">
        <w:rPr>
          <w:rFonts w:cstheme="minorHAnsi"/>
          <w:sz w:val="19"/>
          <w:szCs w:val="19"/>
        </w:rPr>
        <w:t xml:space="preserve">ages </w:t>
      </w:r>
      <w:r w:rsidR="00B34036" w:rsidRPr="00CB4AC4">
        <w:rPr>
          <w:rFonts w:cstheme="minorHAnsi"/>
          <w:sz w:val="19"/>
          <w:szCs w:val="19"/>
        </w:rPr>
        <w:t>5</w:t>
      </w:r>
      <w:r w:rsidR="00857D1C" w:rsidRPr="00CB4AC4">
        <w:rPr>
          <w:rFonts w:cstheme="minorHAnsi"/>
          <w:sz w:val="19"/>
          <w:szCs w:val="19"/>
        </w:rPr>
        <w:t>-1</w:t>
      </w:r>
      <w:r w:rsidR="00B34036" w:rsidRPr="00CB4AC4">
        <w:rPr>
          <w:rFonts w:cstheme="minorHAnsi"/>
          <w:sz w:val="19"/>
          <w:szCs w:val="19"/>
        </w:rPr>
        <w:t>0</w:t>
      </w:r>
      <w:r w:rsidRPr="00CB4AC4">
        <w:rPr>
          <w:rFonts w:cstheme="minorHAnsi"/>
          <w:sz w:val="19"/>
          <w:szCs w:val="19"/>
        </w:rPr>
        <w:t>, Sunday</w:t>
      </w:r>
      <w:r w:rsidR="00B34036" w:rsidRPr="00CB4AC4">
        <w:rPr>
          <w:rFonts w:cstheme="minorHAnsi"/>
          <w:sz w:val="19"/>
          <w:szCs w:val="19"/>
        </w:rPr>
        <w:t xml:space="preserve"> afternoon</w:t>
      </w:r>
      <w:r w:rsidR="00857D1C" w:rsidRPr="00CB4AC4">
        <w:rPr>
          <w:rFonts w:cstheme="minorHAnsi"/>
          <w:sz w:val="19"/>
          <w:szCs w:val="19"/>
        </w:rPr>
        <w:t>)</w:t>
      </w:r>
    </w:p>
    <w:p w14:paraId="09C3CC15" w14:textId="08B3B604" w:rsidR="00CB4AC4" w:rsidRPr="00CB4AC4" w:rsidRDefault="00CB4AC4" w:rsidP="00151330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Drawing and Painting (ages 5-10, weekday eve)</w:t>
      </w:r>
    </w:p>
    <w:p w14:paraId="50559810" w14:textId="3E294EB5" w:rsidR="00151330" w:rsidRDefault="004F50DB" w:rsidP="007253F9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Drop in Art (</w:t>
      </w:r>
      <w:r w:rsidR="00AB4C9A" w:rsidRPr="00CB4AC4">
        <w:rPr>
          <w:rFonts w:cstheme="minorHAnsi"/>
          <w:sz w:val="19"/>
          <w:szCs w:val="19"/>
        </w:rPr>
        <w:t>Thurs daytime)</w:t>
      </w:r>
      <w:r w:rsidR="007253F9" w:rsidRPr="007253F9">
        <w:rPr>
          <w:rFonts w:cstheme="minorHAnsi"/>
          <w:sz w:val="19"/>
          <w:szCs w:val="19"/>
        </w:rPr>
        <w:t xml:space="preserve"> </w:t>
      </w:r>
      <w:r w:rsidR="007253F9">
        <w:rPr>
          <w:rFonts w:cstheme="minorHAnsi"/>
          <w:sz w:val="19"/>
          <w:szCs w:val="19"/>
        </w:rPr>
        <w:t>– Halloween Party on 10/28</w:t>
      </w:r>
    </w:p>
    <w:p w14:paraId="51BD4EEB" w14:textId="77777777" w:rsidR="00A43A1C" w:rsidRPr="007253F9" w:rsidRDefault="00A43A1C" w:rsidP="00A43A1C">
      <w:pPr>
        <w:pStyle w:val="ListParagraph"/>
        <w:rPr>
          <w:rFonts w:cstheme="minorHAnsi"/>
          <w:sz w:val="19"/>
          <w:szCs w:val="19"/>
        </w:rPr>
      </w:pPr>
    </w:p>
    <w:p w14:paraId="3AD23117" w14:textId="229D2AB0" w:rsidR="00C5728C" w:rsidRPr="00CB4AC4" w:rsidRDefault="00C5728C" w:rsidP="002901CB">
      <w:pPr>
        <w:rPr>
          <w:rFonts w:cstheme="minorHAnsi"/>
          <w:b/>
          <w:bCs/>
          <w:sz w:val="19"/>
          <w:szCs w:val="19"/>
        </w:rPr>
      </w:pPr>
      <w:r w:rsidRPr="00CB4AC4">
        <w:rPr>
          <w:rFonts w:cstheme="minorHAnsi"/>
          <w:b/>
          <w:bCs/>
          <w:sz w:val="19"/>
          <w:szCs w:val="19"/>
        </w:rPr>
        <w:t>Fall B Session (Nov 1 – Dec 11) = 6 WEEKS</w:t>
      </w:r>
    </w:p>
    <w:p w14:paraId="513971B9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2 Adult All Level Wheel (daytime &amp; eve)</w:t>
      </w:r>
    </w:p>
    <w:p w14:paraId="23CCACF0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2 Adult All Level Wheel and Handbuilding (daytime &amp; eve)</w:t>
      </w:r>
    </w:p>
    <w:p w14:paraId="7E1327C9" w14:textId="485D72A1" w:rsidR="002F4812" w:rsidRPr="00CB4AC4" w:rsidRDefault="00D0487C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2 </w:t>
      </w:r>
      <w:r w:rsidR="002F4812" w:rsidRPr="00CB4AC4">
        <w:rPr>
          <w:rFonts w:cstheme="minorHAnsi"/>
          <w:sz w:val="19"/>
          <w:szCs w:val="19"/>
        </w:rPr>
        <w:t>Self Directed Ceramics Classes (Monday eve, Thurs daytime)</w:t>
      </w:r>
    </w:p>
    <w:p w14:paraId="3FEA377D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Watercolor for Beginners (weekday eve)</w:t>
      </w:r>
    </w:p>
    <w:p w14:paraId="175F9ECA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All Level Watercolor - TBD (daytime)</w:t>
      </w:r>
    </w:p>
    <w:p w14:paraId="4A5B5FD5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Sketching/Drawing (weekday eve)</w:t>
      </w:r>
    </w:p>
    <w:p w14:paraId="2E784DEA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Drawing and Painting (ages 11-15, weekday eve)</w:t>
      </w:r>
    </w:p>
    <w:p w14:paraId="5851D430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Wheel and Handbuilding (ages 10-15, Saturday)</w:t>
      </w:r>
    </w:p>
    <w:p w14:paraId="56460888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Kids n’ Clay (ages 5-10, Sunday afternoon)</w:t>
      </w:r>
    </w:p>
    <w:p w14:paraId="57C2341A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Drawing and Painting (ages 5-10, weekday eve)</w:t>
      </w:r>
    </w:p>
    <w:p w14:paraId="5055BC76" w14:textId="66896D0D" w:rsidR="002F4812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Drop in Art (Thurs daytime)</w:t>
      </w:r>
      <w:r w:rsidR="00FA7E0A">
        <w:rPr>
          <w:rFonts w:cstheme="minorHAnsi"/>
          <w:sz w:val="19"/>
          <w:szCs w:val="19"/>
        </w:rPr>
        <w:t xml:space="preserve"> </w:t>
      </w:r>
      <w:r w:rsidR="007253F9">
        <w:rPr>
          <w:rFonts w:cstheme="minorHAnsi"/>
          <w:sz w:val="19"/>
          <w:szCs w:val="19"/>
        </w:rPr>
        <w:t>– Mickey’s Holiday Party on 12/9</w:t>
      </w:r>
    </w:p>
    <w:p w14:paraId="41298A34" w14:textId="77777777" w:rsidR="00A43A1C" w:rsidRDefault="00A43A1C" w:rsidP="00A43A1C">
      <w:pPr>
        <w:pStyle w:val="ListParagraph"/>
        <w:rPr>
          <w:rFonts w:cstheme="minorHAnsi"/>
          <w:sz w:val="19"/>
          <w:szCs w:val="19"/>
        </w:rPr>
      </w:pPr>
    </w:p>
    <w:p w14:paraId="028218C6" w14:textId="061FE4F4" w:rsidR="007E7609" w:rsidRPr="00CB4AC4" w:rsidRDefault="007E7609" w:rsidP="002901CB">
      <w:pPr>
        <w:rPr>
          <w:rFonts w:cstheme="minorHAnsi"/>
          <w:b/>
          <w:bCs/>
          <w:sz w:val="19"/>
          <w:szCs w:val="19"/>
        </w:rPr>
      </w:pPr>
      <w:r w:rsidRPr="00CB4AC4">
        <w:rPr>
          <w:rFonts w:cstheme="minorHAnsi"/>
          <w:b/>
          <w:bCs/>
          <w:sz w:val="19"/>
          <w:szCs w:val="19"/>
        </w:rPr>
        <w:t>Winter Session (Jan 10 - Feb 19) = 6 WEEKS</w:t>
      </w:r>
    </w:p>
    <w:p w14:paraId="042BCDBE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2 Adult All Level Wheel (daytime &amp; eve)</w:t>
      </w:r>
    </w:p>
    <w:p w14:paraId="1F80A175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2 Adult All Level Wheel and Handbuilding (daytime &amp; eve)</w:t>
      </w:r>
    </w:p>
    <w:p w14:paraId="24BEB828" w14:textId="538E20C5" w:rsidR="002F4812" w:rsidRPr="00CB4AC4" w:rsidRDefault="00D0487C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2 </w:t>
      </w:r>
      <w:r w:rsidR="002F4812" w:rsidRPr="00CB4AC4">
        <w:rPr>
          <w:rFonts w:cstheme="minorHAnsi"/>
          <w:sz w:val="19"/>
          <w:szCs w:val="19"/>
        </w:rPr>
        <w:t>Self Directed Ceramics Classes (Monday eve, Thurs daytime)</w:t>
      </w:r>
    </w:p>
    <w:p w14:paraId="43ABA847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Watercolor for Beginners (weekday eve)</w:t>
      </w:r>
    </w:p>
    <w:p w14:paraId="2B638C27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All Level Watercolor - TBD (daytime)</w:t>
      </w:r>
    </w:p>
    <w:p w14:paraId="25047E46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Sketching/Drawing (weekday eve)</w:t>
      </w:r>
    </w:p>
    <w:p w14:paraId="386D0F8F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Drawing and Painting (ages 11-15, weekday eve)</w:t>
      </w:r>
    </w:p>
    <w:p w14:paraId="4AFAA968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Wheel and Handbuilding (ages 10-15, Saturday)</w:t>
      </w:r>
    </w:p>
    <w:p w14:paraId="0D41C710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Kids n’ Clay (ages 5-10, Sunday afternoon)</w:t>
      </w:r>
    </w:p>
    <w:p w14:paraId="2F7E60D8" w14:textId="77777777" w:rsidR="002F4812" w:rsidRPr="00CB4AC4" w:rsidRDefault="002F4812" w:rsidP="002F4812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Drawing and Painting (ages 5-10, weekday eve)</w:t>
      </w:r>
    </w:p>
    <w:p w14:paraId="681133B9" w14:textId="189F9BD1" w:rsidR="00EE042E" w:rsidRPr="00A43A1C" w:rsidRDefault="002F4812" w:rsidP="00A43A1C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Drop in Art (Thurs daytime)</w:t>
      </w:r>
    </w:p>
    <w:p w14:paraId="0A43FEAD" w14:textId="77777777" w:rsidR="003B7017" w:rsidRDefault="003B7017" w:rsidP="002901CB">
      <w:pPr>
        <w:rPr>
          <w:rFonts w:cstheme="minorHAnsi"/>
          <w:b/>
          <w:bCs/>
          <w:sz w:val="19"/>
          <w:szCs w:val="19"/>
        </w:rPr>
      </w:pPr>
    </w:p>
    <w:p w14:paraId="557AA623" w14:textId="5B092E59" w:rsidR="007E7609" w:rsidRPr="00CB4AC4" w:rsidRDefault="007E7609" w:rsidP="002901CB">
      <w:pPr>
        <w:rPr>
          <w:rFonts w:cstheme="minorHAnsi"/>
          <w:b/>
          <w:bCs/>
          <w:sz w:val="19"/>
          <w:szCs w:val="19"/>
        </w:rPr>
      </w:pPr>
      <w:r w:rsidRPr="00CB4AC4">
        <w:rPr>
          <w:rFonts w:cstheme="minorHAnsi"/>
          <w:b/>
          <w:bCs/>
          <w:sz w:val="19"/>
          <w:szCs w:val="19"/>
        </w:rPr>
        <w:t>Spring A Session (Feb 28 – April 9) = 6 WEEKS</w:t>
      </w:r>
    </w:p>
    <w:p w14:paraId="69EE05AD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2 Adult All Level Wheel (daytime &amp; eve)</w:t>
      </w:r>
    </w:p>
    <w:p w14:paraId="6B5CB6EE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2 Adult All Level Wheel and Handbuilding (daytime &amp; eve)</w:t>
      </w:r>
    </w:p>
    <w:p w14:paraId="5EE2B6AE" w14:textId="6FA3C29C" w:rsidR="00114651" w:rsidRPr="00CB4AC4" w:rsidRDefault="00D0487C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2 </w:t>
      </w:r>
      <w:r w:rsidR="00114651" w:rsidRPr="00CB4AC4">
        <w:rPr>
          <w:rFonts w:cstheme="minorHAnsi"/>
          <w:sz w:val="19"/>
          <w:szCs w:val="19"/>
        </w:rPr>
        <w:t>Self Directed Ceramics Classes (Monday eve, Thurs daytime)</w:t>
      </w:r>
    </w:p>
    <w:p w14:paraId="3A87128B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Watercolor for Beginners (weekday eve)</w:t>
      </w:r>
    </w:p>
    <w:p w14:paraId="6ADF3676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All Level Watercolor - TBD (daytime)</w:t>
      </w:r>
    </w:p>
    <w:p w14:paraId="10393027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Sketching/Drawing (weekday eve)</w:t>
      </w:r>
    </w:p>
    <w:p w14:paraId="7CF8EF34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Drawing and Painting (ages 11-15, weekday eve)</w:t>
      </w:r>
    </w:p>
    <w:p w14:paraId="74FD9014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Wheel and Handbuilding (ages 10-15, Saturday)</w:t>
      </w:r>
    </w:p>
    <w:p w14:paraId="3E8D4893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lastRenderedPageBreak/>
        <w:t>1 Youth Kids n’ Clay (ages 5-10, Sunday afternoon)</w:t>
      </w:r>
    </w:p>
    <w:p w14:paraId="60947CCD" w14:textId="77777777" w:rsidR="00114651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Drawing and Painting (ages 5-10, weekday eve)</w:t>
      </w:r>
    </w:p>
    <w:p w14:paraId="435E87F5" w14:textId="4D38FE71" w:rsidR="00EE042E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114651">
        <w:rPr>
          <w:rFonts w:cstheme="minorHAnsi"/>
          <w:sz w:val="19"/>
          <w:szCs w:val="19"/>
        </w:rPr>
        <w:t>Drop in Art (Thurs daytime)</w:t>
      </w:r>
    </w:p>
    <w:p w14:paraId="14EA2E1E" w14:textId="77777777" w:rsidR="006E5DCF" w:rsidRPr="006E5DCF" w:rsidRDefault="006E5DCF" w:rsidP="006E5DCF">
      <w:pPr>
        <w:pStyle w:val="ListParagraph"/>
        <w:rPr>
          <w:rFonts w:cstheme="minorHAnsi"/>
          <w:b/>
          <w:bCs/>
          <w:i/>
          <w:iCs/>
          <w:sz w:val="19"/>
          <w:szCs w:val="19"/>
        </w:rPr>
      </w:pPr>
    </w:p>
    <w:p w14:paraId="342EAA49" w14:textId="067986E9" w:rsidR="007E7609" w:rsidRPr="00CB4AC4" w:rsidRDefault="007E7609" w:rsidP="002901CB">
      <w:pPr>
        <w:rPr>
          <w:rFonts w:cstheme="minorHAnsi"/>
          <w:b/>
          <w:bCs/>
          <w:sz w:val="19"/>
          <w:szCs w:val="19"/>
        </w:rPr>
      </w:pPr>
      <w:r w:rsidRPr="00CB4AC4">
        <w:rPr>
          <w:rFonts w:cstheme="minorHAnsi"/>
          <w:b/>
          <w:bCs/>
          <w:sz w:val="19"/>
          <w:szCs w:val="19"/>
        </w:rPr>
        <w:t>Spring B Session (April 18 – May 28) = 6 WEEKS</w:t>
      </w:r>
    </w:p>
    <w:p w14:paraId="53C7202E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2 Adult All Level Wheel (daytime &amp; eve)</w:t>
      </w:r>
    </w:p>
    <w:p w14:paraId="192A61ED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2 Adult All Level Wheel and Handbuilding (daytime &amp; eve)</w:t>
      </w:r>
    </w:p>
    <w:p w14:paraId="09FB7314" w14:textId="1A2C12A0" w:rsidR="00114651" w:rsidRPr="00CB4AC4" w:rsidRDefault="00D0487C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2 </w:t>
      </w:r>
      <w:r w:rsidR="00114651" w:rsidRPr="00CB4AC4">
        <w:rPr>
          <w:rFonts w:cstheme="minorHAnsi"/>
          <w:sz w:val="19"/>
          <w:szCs w:val="19"/>
        </w:rPr>
        <w:t>Self Directed Ceramics Classes (Monday eve, Thurs daytime)</w:t>
      </w:r>
    </w:p>
    <w:p w14:paraId="0E7A7FAA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Watercolor for Beginners (weekday eve)</w:t>
      </w:r>
    </w:p>
    <w:p w14:paraId="0C80557B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All Level Watercolor - TBD (daytime)</w:t>
      </w:r>
    </w:p>
    <w:p w14:paraId="325C166B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Sketching/Drawing (weekday eve)</w:t>
      </w:r>
    </w:p>
    <w:p w14:paraId="11D4CC55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Drawing and Painting (ages 11-15, weekday eve)</w:t>
      </w:r>
    </w:p>
    <w:p w14:paraId="2BAF9AF8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Wheel and Handbuilding (ages 10-15, Saturday)</w:t>
      </w:r>
    </w:p>
    <w:p w14:paraId="0AD8D784" w14:textId="77777777" w:rsidR="00114651" w:rsidRPr="00CB4AC4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Kids n’ Clay (ages 5-10, Sunday afternoon)</w:t>
      </w:r>
    </w:p>
    <w:p w14:paraId="748ADE5E" w14:textId="77777777" w:rsidR="00114651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Youth Drawing and Painting (ages 5-10, weekday eve)</w:t>
      </w:r>
    </w:p>
    <w:p w14:paraId="7F3953E9" w14:textId="3DA67EAB" w:rsidR="00B07B1A" w:rsidRDefault="00114651" w:rsidP="00114651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114651">
        <w:rPr>
          <w:rFonts w:cstheme="minorHAnsi"/>
          <w:sz w:val="19"/>
          <w:szCs w:val="19"/>
        </w:rPr>
        <w:t>Drop in Art (Thurs daytime)</w:t>
      </w:r>
    </w:p>
    <w:p w14:paraId="20E22DCE" w14:textId="77777777" w:rsidR="006E5DCF" w:rsidRDefault="006E5DCF" w:rsidP="006E5DCF">
      <w:pPr>
        <w:pStyle w:val="ListParagraph"/>
        <w:rPr>
          <w:rFonts w:cstheme="minorHAnsi"/>
          <w:b/>
          <w:bCs/>
          <w:i/>
          <w:iCs/>
          <w:sz w:val="19"/>
          <w:szCs w:val="19"/>
        </w:rPr>
      </w:pPr>
    </w:p>
    <w:p w14:paraId="2A4C9238" w14:textId="4D0423C1" w:rsidR="006E5DCF" w:rsidRPr="00CB4AC4" w:rsidRDefault="006E5DCF" w:rsidP="006E5DCF">
      <w:pPr>
        <w:rPr>
          <w:rFonts w:cstheme="minorHAnsi"/>
          <w:b/>
          <w:bCs/>
          <w:sz w:val="19"/>
          <w:szCs w:val="19"/>
        </w:rPr>
      </w:pPr>
      <w:r>
        <w:rPr>
          <w:rFonts w:cstheme="minorHAnsi"/>
          <w:b/>
          <w:bCs/>
          <w:sz w:val="19"/>
          <w:szCs w:val="19"/>
        </w:rPr>
        <w:t>Summer A</w:t>
      </w:r>
      <w:r w:rsidRPr="00CB4AC4">
        <w:rPr>
          <w:rFonts w:cstheme="minorHAnsi"/>
          <w:b/>
          <w:bCs/>
          <w:sz w:val="19"/>
          <w:szCs w:val="19"/>
        </w:rPr>
        <w:t xml:space="preserve"> Session (</w:t>
      </w:r>
      <w:r w:rsidR="00C62095">
        <w:rPr>
          <w:rFonts w:cstheme="minorHAnsi"/>
          <w:b/>
          <w:bCs/>
          <w:sz w:val="19"/>
          <w:szCs w:val="19"/>
        </w:rPr>
        <w:t>June 13</w:t>
      </w:r>
      <w:r w:rsidRPr="00CB4AC4">
        <w:rPr>
          <w:rFonts w:cstheme="minorHAnsi"/>
          <w:b/>
          <w:bCs/>
          <w:sz w:val="19"/>
          <w:szCs w:val="19"/>
        </w:rPr>
        <w:t xml:space="preserve"> – </w:t>
      </w:r>
      <w:r w:rsidR="00C62095">
        <w:rPr>
          <w:rFonts w:cstheme="minorHAnsi"/>
          <w:b/>
          <w:bCs/>
          <w:sz w:val="19"/>
          <w:szCs w:val="19"/>
        </w:rPr>
        <w:t>July 1</w:t>
      </w:r>
      <w:r w:rsidR="00435BA3">
        <w:rPr>
          <w:rFonts w:cstheme="minorHAnsi"/>
          <w:b/>
          <w:bCs/>
          <w:sz w:val="19"/>
          <w:szCs w:val="19"/>
        </w:rPr>
        <w:t>6</w:t>
      </w:r>
      <w:r w:rsidRPr="00CB4AC4">
        <w:rPr>
          <w:rFonts w:cstheme="minorHAnsi"/>
          <w:b/>
          <w:bCs/>
          <w:sz w:val="19"/>
          <w:szCs w:val="19"/>
        </w:rPr>
        <w:t xml:space="preserve">) = </w:t>
      </w:r>
      <w:r w:rsidR="00C62095">
        <w:rPr>
          <w:rFonts w:cstheme="minorHAnsi"/>
          <w:b/>
          <w:bCs/>
          <w:sz w:val="19"/>
          <w:szCs w:val="19"/>
        </w:rPr>
        <w:t>5</w:t>
      </w:r>
      <w:r w:rsidRPr="00CB4AC4">
        <w:rPr>
          <w:rFonts w:cstheme="minorHAnsi"/>
          <w:b/>
          <w:bCs/>
          <w:sz w:val="19"/>
          <w:szCs w:val="19"/>
        </w:rPr>
        <w:t xml:space="preserve"> WEEKS</w:t>
      </w:r>
    </w:p>
    <w:p w14:paraId="5692366C" w14:textId="28E1A170" w:rsidR="006E5DCF" w:rsidRPr="00CB4AC4" w:rsidRDefault="006E5DCF" w:rsidP="006E5DCF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2 Adult All Level Wheel (eve)</w:t>
      </w:r>
    </w:p>
    <w:p w14:paraId="423EC365" w14:textId="03CB49FA" w:rsidR="006E5DCF" w:rsidRPr="00CB4AC4" w:rsidRDefault="006E5DCF" w:rsidP="006E5DCF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2 Adult All Level Wheel and Handbuilding (eve)</w:t>
      </w:r>
    </w:p>
    <w:p w14:paraId="7CDAE4B0" w14:textId="38C80A18" w:rsidR="006E5DCF" w:rsidRPr="00CB4AC4" w:rsidRDefault="00D0487C" w:rsidP="006E5DCF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2 </w:t>
      </w:r>
      <w:r w:rsidR="006E5DCF" w:rsidRPr="00CB4AC4">
        <w:rPr>
          <w:rFonts w:cstheme="minorHAnsi"/>
          <w:sz w:val="19"/>
          <w:szCs w:val="19"/>
        </w:rPr>
        <w:t>Self Directed Ceramics Classes (</w:t>
      </w:r>
      <w:r>
        <w:rPr>
          <w:rFonts w:cstheme="minorHAnsi"/>
          <w:sz w:val="19"/>
          <w:szCs w:val="19"/>
        </w:rPr>
        <w:t>eve</w:t>
      </w:r>
      <w:r w:rsidR="006E5DCF" w:rsidRPr="00CB4AC4">
        <w:rPr>
          <w:rFonts w:cstheme="minorHAnsi"/>
          <w:sz w:val="19"/>
          <w:szCs w:val="19"/>
        </w:rPr>
        <w:t>)</w:t>
      </w:r>
    </w:p>
    <w:p w14:paraId="74841C76" w14:textId="77777777" w:rsidR="006E5DCF" w:rsidRPr="00CB4AC4" w:rsidRDefault="006E5DCF" w:rsidP="006E5DCF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Watercolor for Beginners (weekday eve)</w:t>
      </w:r>
    </w:p>
    <w:p w14:paraId="0B44C3B2" w14:textId="77777777" w:rsidR="006E5DCF" w:rsidRPr="00CB4AC4" w:rsidRDefault="006E5DCF" w:rsidP="006E5DCF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All Level Watercolor - TBD (daytime)</w:t>
      </w:r>
    </w:p>
    <w:p w14:paraId="68143BA2" w14:textId="77777777" w:rsidR="006E5DCF" w:rsidRPr="00CB4AC4" w:rsidRDefault="006E5DCF" w:rsidP="006E5DCF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Sketching/Drawing (weekday eve)</w:t>
      </w:r>
    </w:p>
    <w:p w14:paraId="01AAF5E9" w14:textId="77777777" w:rsidR="00DD7DC1" w:rsidRPr="00DD7DC1" w:rsidRDefault="00DD7DC1" w:rsidP="00DD7DC1">
      <w:pPr>
        <w:pStyle w:val="ListParagraph"/>
        <w:rPr>
          <w:rFonts w:cstheme="minorHAnsi"/>
          <w:b/>
          <w:bCs/>
          <w:i/>
          <w:iCs/>
          <w:sz w:val="19"/>
          <w:szCs w:val="19"/>
        </w:rPr>
      </w:pPr>
    </w:p>
    <w:p w14:paraId="11AEEF41" w14:textId="04A2DE51" w:rsidR="00C62095" w:rsidRPr="00CB4AC4" w:rsidRDefault="00C62095" w:rsidP="00C62095">
      <w:pPr>
        <w:rPr>
          <w:rFonts w:cstheme="minorHAnsi"/>
          <w:b/>
          <w:bCs/>
          <w:sz w:val="19"/>
          <w:szCs w:val="19"/>
        </w:rPr>
      </w:pPr>
      <w:r>
        <w:rPr>
          <w:rFonts w:cstheme="minorHAnsi"/>
          <w:b/>
          <w:bCs/>
          <w:sz w:val="19"/>
          <w:szCs w:val="19"/>
        </w:rPr>
        <w:t>Summer B</w:t>
      </w:r>
      <w:r w:rsidRPr="00CB4AC4">
        <w:rPr>
          <w:rFonts w:cstheme="minorHAnsi"/>
          <w:b/>
          <w:bCs/>
          <w:sz w:val="19"/>
          <w:szCs w:val="19"/>
        </w:rPr>
        <w:t xml:space="preserve"> Session (</w:t>
      </w:r>
      <w:r>
        <w:rPr>
          <w:rFonts w:cstheme="minorHAnsi"/>
          <w:b/>
          <w:bCs/>
          <w:sz w:val="19"/>
          <w:szCs w:val="19"/>
        </w:rPr>
        <w:t>Ju</w:t>
      </w:r>
      <w:r w:rsidR="00435BA3">
        <w:rPr>
          <w:rFonts w:cstheme="minorHAnsi"/>
          <w:b/>
          <w:bCs/>
          <w:sz w:val="19"/>
          <w:szCs w:val="19"/>
        </w:rPr>
        <w:t>ly</w:t>
      </w:r>
      <w:r>
        <w:rPr>
          <w:rFonts w:cstheme="minorHAnsi"/>
          <w:b/>
          <w:bCs/>
          <w:sz w:val="19"/>
          <w:szCs w:val="19"/>
        </w:rPr>
        <w:t xml:space="preserve"> </w:t>
      </w:r>
      <w:r w:rsidR="00435BA3">
        <w:rPr>
          <w:rFonts w:cstheme="minorHAnsi"/>
          <w:b/>
          <w:bCs/>
          <w:sz w:val="19"/>
          <w:szCs w:val="19"/>
        </w:rPr>
        <w:t>25</w:t>
      </w:r>
      <w:r w:rsidRPr="00CB4AC4">
        <w:rPr>
          <w:rFonts w:cstheme="minorHAnsi"/>
          <w:b/>
          <w:bCs/>
          <w:sz w:val="19"/>
          <w:szCs w:val="19"/>
        </w:rPr>
        <w:t xml:space="preserve"> – </w:t>
      </w:r>
      <w:r w:rsidR="00435BA3">
        <w:rPr>
          <w:rFonts w:cstheme="minorHAnsi"/>
          <w:b/>
          <w:bCs/>
          <w:sz w:val="19"/>
          <w:szCs w:val="19"/>
        </w:rPr>
        <w:t>Aug</w:t>
      </w:r>
      <w:r>
        <w:rPr>
          <w:rFonts w:cstheme="minorHAnsi"/>
          <w:b/>
          <w:bCs/>
          <w:sz w:val="19"/>
          <w:szCs w:val="19"/>
        </w:rPr>
        <w:t xml:space="preserve"> </w:t>
      </w:r>
      <w:r w:rsidR="00435BA3">
        <w:rPr>
          <w:rFonts w:cstheme="minorHAnsi"/>
          <w:b/>
          <w:bCs/>
          <w:sz w:val="19"/>
          <w:szCs w:val="19"/>
        </w:rPr>
        <w:t>27</w:t>
      </w:r>
      <w:r w:rsidRPr="00CB4AC4">
        <w:rPr>
          <w:rFonts w:cstheme="minorHAnsi"/>
          <w:b/>
          <w:bCs/>
          <w:sz w:val="19"/>
          <w:szCs w:val="19"/>
        </w:rPr>
        <w:t xml:space="preserve">) = </w:t>
      </w:r>
      <w:r>
        <w:rPr>
          <w:rFonts w:cstheme="minorHAnsi"/>
          <w:b/>
          <w:bCs/>
          <w:sz w:val="19"/>
          <w:szCs w:val="19"/>
        </w:rPr>
        <w:t>5</w:t>
      </w:r>
      <w:r w:rsidRPr="00CB4AC4">
        <w:rPr>
          <w:rFonts w:cstheme="minorHAnsi"/>
          <w:b/>
          <w:bCs/>
          <w:sz w:val="19"/>
          <w:szCs w:val="19"/>
        </w:rPr>
        <w:t xml:space="preserve"> WEEKS</w:t>
      </w:r>
    </w:p>
    <w:p w14:paraId="7F1D4A3B" w14:textId="77777777" w:rsidR="00C62095" w:rsidRPr="00CB4AC4" w:rsidRDefault="00C62095" w:rsidP="00C62095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2 Adult All Level Wheel (daytime &amp; eve)</w:t>
      </w:r>
    </w:p>
    <w:p w14:paraId="21B5AD6D" w14:textId="77777777" w:rsidR="00C62095" w:rsidRPr="00CB4AC4" w:rsidRDefault="00C62095" w:rsidP="00C62095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2 Adult All Level Wheel and Handbuilding (daytime &amp; eve)</w:t>
      </w:r>
    </w:p>
    <w:p w14:paraId="51CAE8F7" w14:textId="77777777" w:rsidR="00C62095" w:rsidRPr="00CB4AC4" w:rsidRDefault="00C62095" w:rsidP="00C62095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proofErr w:type="spellStart"/>
      <w:r w:rsidRPr="00CB4AC4">
        <w:rPr>
          <w:rFonts w:cstheme="minorHAnsi"/>
          <w:sz w:val="19"/>
          <w:szCs w:val="19"/>
        </w:rPr>
        <w:t>Self Directed</w:t>
      </w:r>
      <w:proofErr w:type="spellEnd"/>
      <w:r w:rsidRPr="00CB4AC4">
        <w:rPr>
          <w:rFonts w:cstheme="minorHAnsi"/>
          <w:sz w:val="19"/>
          <w:szCs w:val="19"/>
        </w:rPr>
        <w:t xml:space="preserve"> Ceramics Classes (Monday eve, Thurs daytime)</w:t>
      </w:r>
    </w:p>
    <w:p w14:paraId="705838AC" w14:textId="77777777" w:rsidR="00C62095" w:rsidRPr="00CB4AC4" w:rsidRDefault="00C62095" w:rsidP="00C62095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Watercolor for Beginners (weekday eve)</w:t>
      </w:r>
    </w:p>
    <w:p w14:paraId="038322BD" w14:textId="77777777" w:rsidR="00C62095" w:rsidRPr="00CB4AC4" w:rsidRDefault="00C62095" w:rsidP="00C62095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All Level Watercolor - TBD (daytime)</w:t>
      </w:r>
    </w:p>
    <w:p w14:paraId="58D850B3" w14:textId="779A0988" w:rsidR="00C62095" w:rsidRDefault="00C62095" w:rsidP="00C62095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CB4AC4">
        <w:rPr>
          <w:rFonts w:cstheme="minorHAnsi"/>
          <w:sz w:val="19"/>
          <w:szCs w:val="19"/>
        </w:rPr>
        <w:t>1 Adult Sketching/Drawing (weekday eve)</w:t>
      </w:r>
    </w:p>
    <w:p w14:paraId="1D7C1024" w14:textId="3B83FBBC" w:rsidR="00397DFA" w:rsidRDefault="00397DFA" w:rsidP="00397DFA">
      <w:pPr>
        <w:pStyle w:val="ListParagraph"/>
        <w:rPr>
          <w:rFonts w:cstheme="minorHAnsi"/>
          <w:b/>
          <w:bCs/>
          <w:i/>
          <w:iCs/>
          <w:sz w:val="19"/>
          <w:szCs w:val="19"/>
        </w:rPr>
      </w:pPr>
    </w:p>
    <w:p w14:paraId="4A40DF78" w14:textId="77777777" w:rsidR="00A43A1C" w:rsidRDefault="00A43A1C" w:rsidP="00397DFA">
      <w:pPr>
        <w:jc w:val="center"/>
        <w:rPr>
          <w:rFonts w:ascii="Posterama" w:hAnsi="Posterama" w:cs="Posterama"/>
          <w:b/>
          <w:bCs/>
          <w:sz w:val="28"/>
          <w:szCs w:val="28"/>
        </w:rPr>
      </w:pPr>
    </w:p>
    <w:p w14:paraId="1E3E4C71" w14:textId="77777777" w:rsidR="00A43A1C" w:rsidRDefault="00A43A1C" w:rsidP="00397DFA">
      <w:pPr>
        <w:jc w:val="center"/>
        <w:rPr>
          <w:rFonts w:ascii="Posterama" w:hAnsi="Posterama" w:cs="Posterama"/>
          <w:b/>
          <w:bCs/>
          <w:sz w:val="28"/>
          <w:szCs w:val="28"/>
        </w:rPr>
      </w:pPr>
    </w:p>
    <w:p w14:paraId="506E9F3E" w14:textId="77777777" w:rsidR="00A43A1C" w:rsidRDefault="00A43A1C" w:rsidP="00397DFA">
      <w:pPr>
        <w:jc w:val="center"/>
        <w:rPr>
          <w:rFonts w:ascii="Posterama" w:hAnsi="Posterama" w:cs="Posterama"/>
          <w:b/>
          <w:bCs/>
          <w:sz w:val="28"/>
          <w:szCs w:val="28"/>
        </w:rPr>
      </w:pPr>
    </w:p>
    <w:p w14:paraId="30149CF0" w14:textId="77777777" w:rsidR="00A43A1C" w:rsidRDefault="00A43A1C" w:rsidP="00397DFA">
      <w:pPr>
        <w:jc w:val="center"/>
        <w:rPr>
          <w:rFonts w:ascii="Posterama" w:hAnsi="Posterama" w:cs="Posterama"/>
          <w:b/>
          <w:bCs/>
          <w:sz w:val="28"/>
          <w:szCs w:val="28"/>
        </w:rPr>
      </w:pPr>
    </w:p>
    <w:p w14:paraId="16BA00C0" w14:textId="77777777" w:rsidR="00A43A1C" w:rsidRDefault="00A43A1C" w:rsidP="00397DFA">
      <w:pPr>
        <w:jc w:val="center"/>
        <w:rPr>
          <w:rFonts w:ascii="Posterama" w:hAnsi="Posterama" w:cs="Posterama"/>
          <w:b/>
          <w:bCs/>
          <w:sz w:val="28"/>
          <w:szCs w:val="28"/>
        </w:rPr>
      </w:pPr>
    </w:p>
    <w:p w14:paraId="4EB2CEE0" w14:textId="77777777" w:rsidR="00A43A1C" w:rsidRDefault="00A43A1C" w:rsidP="00397DFA">
      <w:pPr>
        <w:jc w:val="center"/>
        <w:rPr>
          <w:rFonts w:ascii="Posterama" w:hAnsi="Posterama" w:cs="Posterama"/>
          <w:b/>
          <w:bCs/>
          <w:sz w:val="28"/>
          <w:szCs w:val="28"/>
        </w:rPr>
      </w:pPr>
    </w:p>
    <w:p w14:paraId="5D92A98C" w14:textId="77777777" w:rsidR="00A43A1C" w:rsidRDefault="00A43A1C" w:rsidP="00397DFA">
      <w:pPr>
        <w:jc w:val="center"/>
        <w:rPr>
          <w:rFonts w:ascii="Posterama" w:hAnsi="Posterama" w:cs="Posterama"/>
          <w:b/>
          <w:bCs/>
          <w:sz w:val="28"/>
          <w:szCs w:val="28"/>
        </w:rPr>
      </w:pPr>
    </w:p>
    <w:p w14:paraId="5430FE8A" w14:textId="77777777" w:rsidR="00A43A1C" w:rsidRDefault="00A43A1C" w:rsidP="00397DFA">
      <w:pPr>
        <w:jc w:val="center"/>
        <w:rPr>
          <w:rFonts w:ascii="Posterama" w:hAnsi="Posterama" w:cs="Posterama"/>
          <w:b/>
          <w:bCs/>
          <w:sz w:val="28"/>
          <w:szCs w:val="28"/>
        </w:rPr>
      </w:pPr>
    </w:p>
    <w:p w14:paraId="3ADFFEAE" w14:textId="77777777" w:rsidR="00A43A1C" w:rsidRDefault="00A43A1C" w:rsidP="00397DFA">
      <w:pPr>
        <w:jc w:val="center"/>
        <w:rPr>
          <w:rFonts w:ascii="Posterama" w:hAnsi="Posterama" w:cs="Posterama"/>
          <w:b/>
          <w:bCs/>
          <w:sz w:val="28"/>
          <w:szCs w:val="28"/>
        </w:rPr>
      </w:pPr>
    </w:p>
    <w:p w14:paraId="67D042A8" w14:textId="178623D3" w:rsidR="00397DFA" w:rsidRDefault="00397DFA" w:rsidP="00397DFA">
      <w:pPr>
        <w:jc w:val="center"/>
        <w:rPr>
          <w:rFonts w:ascii="Posterama" w:hAnsi="Posterama" w:cs="Posterama"/>
          <w:b/>
          <w:bCs/>
          <w:sz w:val="28"/>
          <w:szCs w:val="28"/>
        </w:rPr>
      </w:pPr>
      <w:r>
        <w:rPr>
          <w:rFonts w:ascii="Posterama" w:hAnsi="Posterama" w:cs="Posterama"/>
          <w:b/>
          <w:bCs/>
          <w:sz w:val="28"/>
          <w:szCs w:val="28"/>
        </w:rPr>
        <w:lastRenderedPageBreak/>
        <w:t xml:space="preserve">EXHIBIT/EVENT </w:t>
      </w:r>
      <w:r w:rsidRPr="0055578B">
        <w:rPr>
          <w:rFonts w:ascii="Posterama" w:hAnsi="Posterama" w:cs="Posterama"/>
          <w:b/>
          <w:bCs/>
          <w:sz w:val="28"/>
          <w:szCs w:val="28"/>
        </w:rPr>
        <w:t>Program Schedule FY 2022</w:t>
      </w:r>
    </w:p>
    <w:p w14:paraId="77A06691" w14:textId="65BD849E" w:rsidR="00572ADE" w:rsidRPr="009B698D" w:rsidRDefault="009B698D" w:rsidP="00572ADE">
      <w:pPr>
        <w:jc w:val="center"/>
        <w:rPr>
          <w:rFonts w:cstheme="minorHAnsi"/>
          <w:color w:val="FF0000"/>
          <w:sz w:val="19"/>
          <w:szCs w:val="19"/>
        </w:rPr>
      </w:pPr>
      <w:r w:rsidRPr="009B698D">
        <w:rPr>
          <w:rFonts w:cstheme="minorHAnsi"/>
          <w:color w:val="FF0000"/>
          <w:sz w:val="19"/>
          <w:szCs w:val="19"/>
        </w:rPr>
        <w:t>RED = Bella Love events</w:t>
      </w:r>
      <w:r w:rsidR="00572ADE">
        <w:rPr>
          <w:rFonts w:cstheme="minorHAnsi"/>
          <w:color w:val="FF0000"/>
          <w:sz w:val="19"/>
          <w:szCs w:val="19"/>
        </w:rPr>
        <w:t xml:space="preserve"> / </w:t>
      </w:r>
      <w:r w:rsidR="00572ADE" w:rsidRPr="00572ADE">
        <w:rPr>
          <w:rFonts w:cstheme="minorHAnsi"/>
          <w:color w:val="2E74B5" w:themeColor="accent5" w:themeShade="BF"/>
          <w:sz w:val="19"/>
          <w:szCs w:val="19"/>
        </w:rPr>
        <w:t>Blue = Sponsor Opportunities</w:t>
      </w:r>
    </w:p>
    <w:p w14:paraId="0172DE61" w14:textId="485B4A49" w:rsidR="00397DFA" w:rsidRPr="00CB4AC4" w:rsidRDefault="00397DFA" w:rsidP="00397DFA">
      <w:pPr>
        <w:rPr>
          <w:rFonts w:cstheme="minorHAnsi"/>
          <w:b/>
          <w:bCs/>
          <w:sz w:val="19"/>
          <w:szCs w:val="19"/>
        </w:rPr>
      </w:pPr>
      <w:r w:rsidRPr="00CB4AC4">
        <w:rPr>
          <w:rFonts w:cstheme="minorHAnsi"/>
          <w:b/>
          <w:bCs/>
          <w:sz w:val="19"/>
          <w:szCs w:val="19"/>
        </w:rPr>
        <w:t>Fall A Session (Sept 13 – Oct 23) = 6 WEEKS</w:t>
      </w:r>
    </w:p>
    <w:p w14:paraId="12451959" w14:textId="5771917C" w:rsidR="00397DFA" w:rsidRDefault="00DB02A8" w:rsidP="00397DFA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September 17: S</w:t>
      </w:r>
      <w:r w:rsidR="00397DFA" w:rsidRPr="00925B4B">
        <w:rPr>
          <w:rFonts w:cstheme="minorHAnsi"/>
          <w:sz w:val="19"/>
          <w:szCs w:val="19"/>
        </w:rPr>
        <w:t>ip n’ Paint workshop: 7:30pm-9:30pm</w:t>
      </w:r>
    </w:p>
    <w:p w14:paraId="047F293B" w14:textId="54264A80" w:rsidR="00076E24" w:rsidRDefault="00DB02A8" w:rsidP="00397DFA">
      <w:pPr>
        <w:pStyle w:val="ListParagraph"/>
        <w:numPr>
          <w:ilvl w:val="0"/>
          <w:numId w:val="1"/>
        </w:numPr>
        <w:rPr>
          <w:rFonts w:cstheme="minorHAnsi"/>
          <w:color w:val="FF0000"/>
          <w:sz w:val="19"/>
          <w:szCs w:val="19"/>
        </w:rPr>
      </w:pPr>
      <w:r>
        <w:rPr>
          <w:rFonts w:cstheme="minorHAnsi"/>
          <w:color w:val="FF0000"/>
          <w:sz w:val="19"/>
          <w:szCs w:val="19"/>
        </w:rPr>
        <w:t xml:space="preserve">September 10: </w:t>
      </w:r>
      <w:r w:rsidRPr="00076E24">
        <w:rPr>
          <w:rFonts w:cstheme="minorHAnsi"/>
          <w:color w:val="FF0000"/>
          <w:sz w:val="19"/>
          <w:szCs w:val="19"/>
        </w:rPr>
        <w:t>2nd Friday Festival</w:t>
      </w:r>
    </w:p>
    <w:p w14:paraId="5C04FF78" w14:textId="7445B70C" w:rsidR="00DB02A8" w:rsidRPr="00572ADE" w:rsidRDefault="00DB02A8" w:rsidP="00DB02A8">
      <w:pPr>
        <w:pStyle w:val="ListParagraph"/>
        <w:numPr>
          <w:ilvl w:val="0"/>
          <w:numId w:val="1"/>
        </w:numPr>
        <w:rPr>
          <w:rFonts w:cstheme="minorHAnsi"/>
          <w:color w:val="2E74B5" w:themeColor="accent5" w:themeShade="BF"/>
          <w:sz w:val="19"/>
          <w:szCs w:val="19"/>
        </w:rPr>
      </w:pPr>
      <w:r w:rsidRPr="00572ADE">
        <w:rPr>
          <w:rFonts w:cstheme="minorHAnsi"/>
          <w:color w:val="2E74B5" w:themeColor="accent5" w:themeShade="BF"/>
          <w:sz w:val="19"/>
          <w:szCs w:val="19"/>
        </w:rPr>
        <w:t>September 18: Music at the Mill, 8:00pm-9:30pm</w:t>
      </w:r>
    </w:p>
    <w:p w14:paraId="318C4C49" w14:textId="48F34936" w:rsidR="00C8242E" w:rsidRPr="00572ADE" w:rsidRDefault="00C8242E" w:rsidP="00C8242E">
      <w:pPr>
        <w:pStyle w:val="ListParagraph"/>
        <w:numPr>
          <w:ilvl w:val="0"/>
          <w:numId w:val="1"/>
        </w:numPr>
        <w:rPr>
          <w:rFonts w:cstheme="minorHAnsi"/>
          <w:color w:val="2E74B5" w:themeColor="accent5" w:themeShade="BF"/>
          <w:sz w:val="19"/>
          <w:szCs w:val="19"/>
        </w:rPr>
      </w:pPr>
      <w:r w:rsidRPr="00572ADE">
        <w:rPr>
          <w:rFonts w:cstheme="minorHAnsi"/>
          <w:color w:val="2E74B5" w:themeColor="accent5" w:themeShade="BF"/>
          <w:sz w:val="19"/>
          <w:szCs w:val="19"/>
        </w:rPr>
        <w:t>September 24</w:t>
      </w:r>
      <w:r w:rsidR="001C7574" w:rsidRPr="00572ADE">
        <w:rPr>
          <w:rFonts w:cstheme="minorHAnsi"/>
          <w:color w:val="2E74B5" w:themeColor="accent5" w:themeShade="BF"/>
          <w:sz w:val="19"/>
          <w:szCs w:val="19"/>
        </w:rPr>
        <w:t xml:space="preserve"> </w:t>
      </w:r>
      <w:r w:rsidRPr="00572ADE">
        <w:rPr>
          <w:rFonts w:cstheme="minorHAnsi"/>
          <w:color w:val="2E74B5" w:themeColor="accent5" w:themeShade="BF"/>
          <w:sz w:val="19"/>
          <w:szCs w:val="19"/>
        </w:rPr>
        <w:t>-</w:t>
      </w:r>
      <w:r w:rsidR="001C7574" w:rsidRPr="00572ADE">
        <w:rPr>
          <w:rFonts w:cstheme="minorHAnsi"/>
          <w:color w:val="2E74B5" w:themeColor="accent5" w:themeShade="BF"/>
          <w:sz w:val="19"/>
          <w:szCs w:val="19"/>
        </w:rPr>
        <w:t xml:space="preserve"> </w:t>
      </w:r>
      <w:r w:rsidRPr="00572ADE">
        <w:rPr>
          <w:rFonts w:cstheme="minorHAnsi"/>
          <w:color w:val="2E74B5" w:themeColor="accent5" w:themeShade="BF"/>
          <w:sz w:val="19"/>
          <w:szCs w:val="19"/>
        </w:rPr>
        <w:t>Nov 6: Mud at the Mill Exhibit</w:t>
      </w:r>
    </w:p>
    <w:p w14:paraId="1EE5B501" w14:textId="6BD828F0" w:rsidR="00076E24" w:rsidRPr="00076E24" w:rsidRDefault="00076E24" w:rsidP="00397DFA">
      <w:pPr>
        <w:pStyle w:val="ListParagraph"/>
        <w:numPr>
          <w:ilvl w:val="0"/>
          <w:numId w:val="1"/>
        </w:numPr>
        <w:rPr>
          <w:rFonts w:cstheme="minorHAnsi"/>
          <w:color w:val="FF0000"/>
          <w:sz w:val="19"/>
          <w:szCs w:val="19"/>
        </w:rPr>
      </w:pPr>
      <w:r w:rsidRPr="00076E24">
        <w:rPr>
          <w:rFonts w:cstheme="minorHAnsi"/>
          <w:color w:val="FF0000"/>
          <w:sz w:val="19"/>
          <w:szCs w:val="19"/>
        </w:rPr>
        <w:t>September 25</w:t>
      </w:r>
      <w:r w:rsidR="00DB02A8">
        <w:rPr>
          <w:rFonts w:cstheme="minorHAnsi"/>
          <w:color w:val="FF0000"/>
          <w:sz w:val="19"/>
          <w:szCs w:val="19"/>
        </w:rPr>
        <w:t>:</w:t>
      </w:r>
      <w:r w:rsidRPr="00076E24">
        <w:rPr>
          <w:rFonts w:cstheme="minorHAnsi"/>
          <w:color w:val="FF0000"/>
          <w:sz w:val="19"/>
          <w:szCs w:val="19"/>
        </w:rPr>
        <w:t xml:space="preserve"> '</w:t>
      </w:r>
      <w:proofErr w:type="spellStart"/>
      <w:r w:rsidRPr="00076E24">
        <w:rPr>
          <w:rFonts w:cstheme="minorHAnsi"/>
          <w:color w:val="FF0000"/>
          <w:sz w:val="19"/>
          <w:szCs w:val="19"/>
        </w:rPr>
        <w:t>Tawba</w:t>
      </w:r>
      <w:proofErr w:type="spellEnd"/>
      <w:r w:rsidRPr="00076E24">
        <w:rPr>
          <w:rFonts w:cstheme="minorHAnsi"/>
          <w:color w:val="FF0000"/>
          <w:sz w:val="19"/>
          <w:szCs w:val="19"/>
        </w:rPr>
        <w:t xml:space="preserve"> Walk</w:t>
      </w:r>
    </w:p>
    <w:p w14:paraId="0A853C25" w14:textId="17971964" w:rsidR="00DB02A8" w:rsidRDefault="00DB02A8" w:rsidP="00076E24">
      <w:pPr>
        <w:pStyle w:val="ListParagraph"/>
        <w:numPr>
          <w:ilvl w:val="0"/>
          <w:numId w:val="1"/>
        </w:numPr>
        <w:rPr>
          <w:rFonts w:cstheme="minorHAnsi"/>
          <w:color w:val="FF0000"/>
          <w:sz w:val="19"/>
          <w:szCs w:val="19"/>
        </w:rPr>
      </w:pPr>
      <w:r w:rsidRPr="00DB02A8">
        <w:rPr>
          <w:rFonts w:cstheme="minorHAnsi"/>
          <w:color w:val="FF0000"/>
          <w:sz w:val="19"/>
          <w:szCs w:val="19"/>
        </w:rPr>
        <w:t>October 8</w:t>
      </w:r>
      <w:r>
        <w:rPr>
          <w:rFonts w:cstheme="minorHAnsi"/>
          <w:color w:val="FF0000"/>
          <w:sz w:val="19"/>
          <w:szCs w:val="19"/>
        </w:rPr>
        <w:t>:</w:t>
      </w:r>
      <w:r w:rsidRPr="00DB02A8">
        <w:rPr>
          <w:rFonts w:cstheme="minorHAnsi"/>
          <w:color w:val="FF0000"/>
          <w:sz w:val="19"/>
          <w:szCs w:val="19"/>
        </w:rPr>
        <w:t xml:space="preserve"> 2nd Friday Festival</w:t>
      </w:r>
    </w:p>
    <w:p w14:paraId="1AB5C5EE" w14:textId="75A7DA8E" w:rsidR="00DB02A8" w:rsidRDefault="00DB02A8" w:rsidP="00DB02A8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October 15: S</w:t>
      </w:r>
      <w:r w:rsidRPr="00925B4B">
        <w:rPr>
          <w:rFonts w:cstheme="minorHAnsi"/>
          <w:sz w:val="19"/>
          <w:szCs w:val="19"/>
        </w:rPr>
        <w:t>ip n’ Paint workshop: 7:30pm-9:30pm</w:t>
      </w:r>
    </w:p>
    <w:p w14:paraId="43787CA3" w14:textId="4D83EE11" w:rsidR="00320924" w:rsidRDefault="00320924" w:rsidP="00DB02A8">
      <w:pPr>
        <w:pStyle w:val="ListParagraph"/>
        <w:numPr>
          <w:ilvl w:val="0"/>
          <w:numId w:val="1"/>
        </w:numPr>
        <w:rPr>
          <w:rFonts w:cstheme="minorHAnsi"/>
          <w:color w:val="FF0000"/>
          <w:sz w:val="19"/>
          <w:szCs w:val="19"/>
        </w:rPr>
      </w:pPr>
      <w:r w:rsidRPr="00320924">
        <w:rPr>
          <w:rFonts w:cstheme="minorHAnsi"/>
          <w:color w:val="FF0000"/>
          <w:sz w:val="19"/>
          <w:szCs w:val="19"/>
        </w:rPr>
        <w:t>October 30: Bella Love Halloween</w:t>
      </w:r>
    </w:p>
    <w:p w14:paraId="5950DA24" w14:textId="4F7C6696" w:rsidR="00053729" w:rsidRPr="00320924" w:rsidRDefault="00053729" w:rsidP="00DB02A8">
      <w:pPr>
        <w:pStyle w:val="ListParagraph"/>
        <w:numPr>
          <w:ilvl w:val="0"/>
          <w:numId w:val="1"/>
        </w:numPr>
        <w:rPr>
          <w:rFonts w:cstheme="minorHAnsi"/>
          <w:color w:val="FF0000"/>
          <w:sz w:val="19"/>
          <w:szCs w:val="19"/>
        </w:rPr>
      </w:pPr>
      <w:r w:rsidRPr="00053729">
        <w:rPr>
          <w:rFonts w:cstheme="minorHAnsi"/>
          <w:color w:val="FF0000"/>
          <w:sz w:val="19"/>
          <w:szCs w:val="19"/>
        </w:rPr>
        <w:t>October TBD Bella Love Roots Rhythm and Brews</w:t>
      </w:r>
    </w:p>
    <w:p w14:paraId="53D7DAEE" w14:textId="77777777" w:rsidR="00397DFA" w:rsidRPr="00CB4AC4" w:rsidRDefault="00397DFA" w:rsidP="00397DFA">
      <w:pPr>
        <w:rPr>
          <w:rFonts w:cstheme="minorHAnsi"/>
          <w:b/>
          <w:bCs/>
          <w:sz w:val="19"/>
          <w:szCs w:val="19"/>
        </w:rPr>
      </w:pPr>
      <w:r w:rsidRPr="00CB4AC4">
        <w:rPr>
          <w:rFonts w:cstheme="minorHAnsi"/>
          <w:b/>
          <w:bCs/>
          <w:sz w:val="19"/>
          <w:szCs w:val="19"/>
        </w:rPr>
        <w:t>Fall B Session (Nov 1 – Dec 11) = 6 WEEKS</w:t>
      </w:r>
    </w:p>
    <w:p w14:paraId="7059C6F6" w14:textId="5624B5D7" w:rsidR="00397DFA" w:rsidRPr="00572ADE" w:rsidRDefault="00C8242E" w:rsidP="00397DFA">
      <w:pPr>
        <w:pStyle w:val="ListParagraph"/>
        <w:numPr>
          <w:ilvl w:val="0"/>
          <w:numId w:val="1"/>
        </w:numPr>
        <w:rPr>
          <w:rFonts w:cstheme="minorHAnsi"/>
          <w:color w:val="2E74B5" w:themeColor="accent5" w:themeShade="BF"/>
          <w:sz w:val="19"/>
          <w:szCs w:val="19"/>
        </w:rPr>
      </w:pPr>
      <w:r w:rsidRPr="00572ADE">
        <w:rPr>
          <w:rFonts w:cstheme="minorHAnsi"/>
          <w:color w:val="2E74B5" w:themeColor="accent5" w:themeShade="BF"/>
          <w:sz w:val="19"/>
          <w:szCs w:val="19"/>
        </w:rPr>
        <w:t>November</w:t>
      </w:r>
      <w:r w:rsidR="00397DFA" w:rsidRPr="00572ADE">
        <w:rPr>
          <w:rFonts w:cstheme="minorHAnsi"/>
          <w:color w:val="2E74B5" w:themeColor="accent5" w:themeShade="BF"/>
          <w:sz w:val="19"/>
          <w:szCs w:val="19"/>
        </w:rPr>
        <w:t xml:space="preserve"> 1</w:t>
      </w:r>
      <w:r w:rsidRPr="00572ADE">
        <w:rPr>
          <w:rFonts w:cstheme="minorHAnsi"/>
          <w:color w:val="2E74B5" w:themeColor="accent5" w:themeShade="BF"/>
          <w:sz w:val="19"/>
          <w:szCs w:val="19"/>
        </w:rPr>
        <w:t>2</w:t>
      </w:r>
      <w:r w:rsidR="001C7574" w:rsidRPr="00572ADE">
        <w:rPr>
          <w:rFonts w:cstheme="minorHAnsi"/>
          <w:color w:val="2E74B5" w:themeColor="accent5" w:themeShade="BF"/>
          <w:sz w:val="19"/>
          <w:szCs w:val="19"/>
        </w:rPr>
        <w:t xml:space="preserve"> </w:t>
      </w:r>
      <w:r w:rsidRPr="00572ADE">
        <w:rPr>
          <w:rFonts w:cstheme="minorHAnsi"/>
          <w:color w:val="2E74B5" w:themeColor="accent5" w:themeShade="BF"/>
          <w:sz w:val="19"/>
          <w:szCs w:val="19"/>
        </w:rPr>
        <w:t>-</w:t>
      </w:r>
      <w:r w:rsidR="001C7574" w:rsidRPr="00572ADE">
        <w:rPr>
          <w:rFonts w:cstheme="minorHAnsi"/>
          <w:color w:val="2E74B5" w:themeColor="accent5" w:themeShade="BF"/>
          <w:sz w:val="19"/>
          <w:szCs w:val="19"/>
        </w:rPr>
        <w:t xml:space="preserve"> </w:t>
      </w:r>
      <w:r w:rsidRPr="00572ADE">
        <w:rPr>
          <w:rFonts w:cstheme="minorHAnsi"/>
          <w:color w:val="2E74B5" w:themeColor="accent5" w:themeShade="BF"/>
          <w:sz w:val="19"/>
          <w:szCs w:val="19"/>
        </w:rPr>
        <w:t>J</w:t>
      </w:r>
      <w:r w:rsidR="00397DFA" w:rsidRPr="00572ADE">
        <w:rPr>
          <w:rFonts w:cstheme="minorHAnsi"/>
          <w:color w:val="2E74B5" w:themeColor="accent5" w:themeShade="BF"/>
          <w:sz w:val="19"/>
          <w:szCs w:val="19"/>
        </w:rPr>
        <w:t xml:space="preserve">an </w:t>
      </w:r>
      <w:r w:rsidRPr="00572ADE">
        <w:rPr>
          <w:rFonts w:cstheme="minorHAnsi"/>
          <w:color w:val="2E74B5" w:themeColor="accent5" w:themeShade="BF"/>
          <w:sz w:val="19"/>
          <w:szCs w:val="19"/>
        </w:rPr>
        <w:t xml:space="preserve">15: Terry &amp; Sue </w:t>
      </w:r>
      <w:proofErr w:type="spellStart"/>
      <w:r w:rsidRPr="00572ADE">
        <w:rPr>
          <w:rFonts w:cstheme="minorHAnsi"/>
          <w:color w:val="2E74B5" w:themeColor="accent5" w:themeShade="BF"/>
          <w:sz w:val="19"/>
          <w:szCs w:val="19"/>
        </w:rPr>
        <w:t>Ruhs</w:t>
      </w:r>
      <w:proofErr w:type="spellEnd"/>
      <w:r w:rsidRPr="00572ADE">
        <w:rPr>
          <w:rFonts w:cstheme="minorHAnsi"/>
          <w:color w:val="2E74B5" w:themeColor="accent5" w:themeShade="BF"/>
          <w:sz w:val="19"/>
          <w:szCs w:val="19"/>
        </w:rPr>
        <w:t xml:space="preserve"> Exhibit</w:t>
      </w:r>
    </w:p>
    <w:p w14:paraId="5960EA9F" w14:textId="3D34D310" w:rsidR="00665F50" w:rsidRPr="00665F50" w:rsidRDefault="00665F50" w:rsidP="00397DFA">
      <w:pPr>
        <w:pStyle w:val="ListParagraph"/>
        <w:numPr>
          <w:ilvl w:val="0"/>
          <w:numId w:val="1"/>
        </w:numPr>
        <w:rPr>
          <w:rFonts w:cstheme="minorHAnsi"/>
          <w:color w:val="FF0000"/>
          <w:sz w:val="19"/>
          <w:szCs w:val="19"/>
        </w:rPr>
      </w:pPr>
      <w:r w:rsidRPr="00665F50">
        <w:rPr>
          <w:rFonts w:cstheme="minorHAnsi"/>
          <w:color w:val="FF0000"/>
          <w:sz w:val="19"/>
          <w:szCs w:val="19"/>
        </w:rPr>
        <w:t>November 13: Food Truck Invitational</w:t>
      </w:r>
    </w:p>
    <w:p w14:paraId="1B1C9B9C" w14:textId="0524C0E7" w:rsidR="00C8242E" w:rsidRDefault="00C8242E" w:rsidP="00C8242E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November 19: </w:t>
      </w:r>
      <w:r w:rsidRPr="00925B4B">
        <w:rPr>
          <w:rFonts w:cstheme="minorHAnsi"/>
          <w:sz w:val="19"/>
          <w:szCs w:val="19"/>
        </w:rPr>
        <w:t>Sip n’ Paint workshop</w:t>
      </w:r>
      <w:r>
        <w:rPr>
          <w:rFonts w:cstheme="minorHAnsi"/>
          <w:sz w:val="19"/>
          <w:szCs w:val="19"/>
        </w:rPr>
        <w:t>,</w:t>
      </w:r>
      <w:r w:rsidRPr="00925B4B">
        <w:rPr>
          <w:rFonts w:cstheme="minorHAnsi"/>
          <w:sz w:val="19"/>
          <w:szCs w:val="19"/>
        </w:rPr>
        <w:t xml:space="preserve"> 7:30pm-9:30pm</w:t>
      </w:r>
    </w:p>
    <w:p w14:paraId="6B01977A" w14:textId="6FB01851" w:rsidR="001C7574" w:rsidRDefault="001C7574" w:rsidP="001C7574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November</w:t>
      </w:r>
      <w:r w:rsidRPr="00925B4B">
        <w:rPr>
          <w:rFonts w:cstheme="minorHAnsi"/>
          <w:sz w:val="19"/>
          <w:szCs w:val="19"/>
        </w:rPr>
        <w:t xml:space="preserve"> 29 - Dec 10</w:t>
      </w:r>
      <w:r>
        <w:rPr>
          <w:rFonts w:cstheme="minorHAnsi"/>
          <w:sz w:val="19"/>
          <w:szCs w:val="19"/>
        </w:rPr>
        <w:t xml:space="preserve">: </w:t>
      </w:r>
      <w:r w:rsidRPr="00925B4B">
        <w:rPr>
          <w:rFonts w:cstheme="minorHAnsi"/>
          <w:sz w:val="19"/>
          <w:szCs w:val="19"/>
        </w:rPr>
        <w:t>Santa’s Mailbox</w:t>
      </w:r>
    </w:p>
    <w:p w14:paraId="6E090494" w14:textId="2E91DA11" w:rsidR="001C7574" w:rsidRPr="00572ADE" w:rsidRDefault="00320924" w:rsidP="00C8242E">
      <w:pPr>
        <w:pStyle w:val="ListParagraph"/>
        <w:numPr>
          <w:ilvl w:val="0"/>
          <w:numId w:val="1"/>
        </w:numPr>
        <w:rPr>
          <w:rFonts w:cstheme="minorHAnsi"/>
          <w:color w:val="2E74B5" w:themeColor="accent5" w:themeShade="BF"/>
          <w:sz w:val="19"/>
          <w:szCs w:val="19"/>
        </w:rPr>
      </w:pPr>
      <w:r w:rsidRPr="00572ADE">
        <w:rPr>
          <w:rFonts w:cstheme="minorHAnsi"/>
          <w:color w:val="2E74B5" w:themeColor="accent5" w:themeShade="BF"/>
          <w:sz w:val="19"/>
          <w:szCs w:val="19"/>
        </w:rPr>
        <w:t>December 4: Cocoa with Santa, 10am-12pm</w:t>
      </w:r>
    </w:p>
    <w:p w14:paraId="2C677C11" w14:textId="5C9A83E0" w:rsidR="00665F50" w:rsidRPr="00665F50" w:rsidRDefault="00665F50" w:rsidP="00C8242E">
      <w:pPr>
        <w:pStyle w:val="ListParagraph"/>
        <w:numPr>
          <w:ilvl w:val="0"/>
          <w:numId w:val="1"/>
        </w:numPr>
        <w:rPr>
          <w:rFonts w:cstheme="minorHAnsi"/>
          <w:color w:val="FF0000"/>
          <w:sz w:val="19"/>
          <w:szCs w:val="19"/>
        </w:rPr>
      </w:pPr>
      <w:r w:rsidRPr="00665F50">
        <w:rPr>
          <w:rFonts w:cstheme="minorHAnsi"/>
          <w:color w:val="FF0000"/>
          <w:sz w:val="19"/>
          <w:szCs w:val="19"/>
        </w:rPr>
        <w:t>December 5: Christmas in Cornelius</w:t>
      </w:r>
    </w:p>
    <w:p w14:paraId="6200643B" w14:textId="39414772" w:rsidR="001C7574" w:rsidRPr="00572ADE" w:rsidRDefault="001C7574" w:rsidP="001C7574">
      <w:pPr>
        <w:pStyle w:val="ListParagraph"/>
        <w:numPr>
          <w:ilvl w:val="0"/>
          <w:numId w:val="1"/>
        </w:numPr>
        <w:rPr>
          <w:rFonts w:cstheme="minorHAnsi"/>
          <w:color w:val="2E74B5" w:themeColor="accent5" w:themeShade="BF"/>
          <w:sz w:val="19"/>
          <w:szCs w:val="19"/>
        </w:rPr>
      </w:pPr>
      <w:r w:rsidRPr="00572ADE">
        <w:rPr>
          <w:rFonts w:cstheme="minorHAnsi"/>
          <w:color w:val="2E74B5" w:themeColor="accent5" w:themeShade="BF"/>
          <w:sz w:val="19"/>
          <w:szCs w:val="19"/>
        </w:rPr>
        <w:t>December 11: Music at the Mill, 8:00pm-9:30pm</w:t>
      </w:r>
    </w:p>
    <w:p w14:paraId="27F4563B" w14:textId="00CB3E1C" w:rsidR="00C8242E" w:rsidRPr="00C8242E" w:rsidRDefault="00C8242E" w:rsidP="00C8242E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December 17: </w:t>
      </w:r>
      <w:r w:rsidRPr="00925B4B">
        <w:rPr>
          <w:rFonts w:cstheme="minorHAnsi"/>
          <w:sz w:val="19"/>
          <w:szCs w:val="19"/>
        </w:rPr>
        <w:t>Sip n’ Paint workshop</w:t>
      </w:r>
      <w:r>
        <w:rPr>
          <w:rFonts w:cstheme="minorHAnsi"/>
          <w:sz w:val="19"/>
          <w:szCs w:val="19"/>
        </w:rPr>
        <w:t>,</w:t>
      </w:r>
      <w:r w:rsidRPr="00925B4B">
        <w:rPr>
          <w:rFonts w:cstheme="minorHAnsi"/>
          <w:sz w:val="19"/>
          <w:szCs w:val="19"/>
        </w:rPr>
        <w:t xml:space="preserve"> 7:30pm-9:30pm</w:t>
      </w:r>
    </w:p>
    <w:p w14:paraId="1255064F" w14:textId="77777777" w:rsidR="00397DFA" w:rsidRPr="00CB4AC4" w:rsidRDefault="00397DFA" w:rsidP="00397DFA">
      <w:pPr>
        <w:rPr>
          <w:rFonts w:cstheme="minorHAnsi"/>
          <w:b/>
          <w:bCs/>
          <w:sz w:val="19"/>
          <w:szCs w:val="19"/>
        </w:rPr>
      </w:pPr>
      <w:r w:rsidRPr="00CB4AC4">
        <w:rPr>
          <w:rFonts w:cstheme="minorHAnsi"/>
          <w:b/>
          <w:bCs/>
          <w:sz w:val="19"/>
          <w:szCs w:val="19"/>
        </w:rPr>
        <w:t>Winter Session (Jan 10 - Feb 19) = 6 WEEKS</w:t>
      </w:r>
    </w:p>
    <w:p w14:paraId="22E4B68B" w14:textId="6C27B9D7" w:rsidR="00397DFA" w:rsidRDefault="00403D44" w:rsidP="00397DFA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January 21: </w:t>
      </w:r>
      <w:r w:rsidR="00397DFA" w:rsidRPr="00A43A1C">
        <w:rPr>
          <w:rFonts w:cstheme="minorHAnsi"/>
          <w:sz w:val="19"/>
          <w:szCs w:val="19"/>
        </w:rPr>
        <w:t>Sip n’ Paint workshop</w:t>
      </w:r>
      <w:r w:rsidR="00421399">
        <w:rPr>
          <w:rFonts w:cstheme="minorHAnsi"/>
          <w:sz w:val="19"/>
          <w:szCs w:val="19"/>
        </w:rPr>
        <w:t xml:space="preserve">, </w:t>
      </w:r>
      <w:r w:rsidR="00421399" w:rsidRPr="00925B4B">
        <w:rPr>
          <w:rFonts w:cstheme="minorHAnsi"/>
          <w:sz w:val="19"/>
          <w:szCs w:val="19"/>
        </w:rPr>
        <w:t>7:30pm-9:30pm</w:t>
      </w:r>
    </w:p>
    <w:p w14:paraId="4B115EEC" w14:textId="290787D8" w:rsidR="00421399" w:rsidRPr="00572ADE" w:rsidRDefault="00421399" w:rsidP="00421399">
      <w:pPr>
        <w:pStyle w:val="ListParagraph"/>
        <w:numPr>
          <w:ilvl w:val="0"/>
          <w:numId w:val="1"/>
        </w:numPr>
        <w:rPr>
          <w:rFonts w:cstheme="minorHAnsi"/>
          <w:color w:val="2E74B5" w:themeColor="accent5" w:themeShade="BF"/>
          <w:sz w:val="19"/>
          <w:szCs w:val="19"/>
        </w:rPr>
      </w:pPr>
      <w:r w:rsidRPr="00572ADE">
        <w:rPr>
          <w:rFonts w:cstheme="minorHAnsi"/>
          <w:color w:val="2E74B5" w:themeColor="accent5" w:themeShade="BF"/>
          <w:sz w:val="19"/>
          <w:szCs w:val="19"/>
        </w:rPr>
        <w:t xml:space="preserve">February 4-March 26: </w:t>
      </w:r>
      <w:proofErr w:type="spellStart"/>
      <w:r w:rsidRPr="00572ADE">
        <w:rPr>
          <w:rFonts w:cstheme="minorHAnsi"/>
          <w:color w:val="2E74B5" w:themeColor="accent5" w:themeShade="BF"/>
          <w:sz w:val="19"/>
          <w:szCs w:val="19"/>
        </w:rPr>
        <w:t>HomeGrown</w:t>
      </w:r>
      <w:proofErr w:type="spellEnd"/>
      <w:r w:rsidRPr="00572ADE">
        <w:rPr>
          <w:rFonts w:cstheme="minorHAnsi"/>
          <w:color w:val="2E74B5" w:themeColor="accent5" w:themeShade="BF"/>
          <w:sz w:val="19"/>
          <w:szCs w:val="19"/>
        </w:rPr>
        <w:t xml:space="preserve"> Exhibit</w:t>
      </w:r>
    </w:p>
    <w:p w14:paraId="3B3BBB41" w14:textId="1649F6D9" w:rsidR="00397DFA" w:rsidRPr="00572ADE" w:rsidRDefault="00421399" w:rsidP="00397DFA">
      <w:pPr>
        <w:pStyle w:val="ListParagraph"/>
        <w:numPr>
          <w:ilvl w:val="0"/>
          <w:numId w:val="1"/>
        </w:numPr>
        <w:rPr>
          <w:rFonts w:cstheme="minorHAnsi"/>
          <w:color w:val="2E74B5" w:themeColor="accent5" w:themeShade="BF"/>
          <w:sz w:val="19"/>
          <w:szCs w:val="19"/>
        </w:rPr>
      </w:pPr>
      <w:r w:rsidRPr="00572ADE">
        <w:rPr>
          <w:rFonts w:cstheme="minorHAnsi"/>
          <w:color w:val="2E74B5" w:themeColor="accent5" w:themeShade="BF"/>
          <w:sz w:val="19"/>
          <w:szCs w:val="19"/>
        </w:rPr>
        <w:t xml:space="preserve">February 12: </w:t>
      </w:r>
      <w:proofErr w:type="spellStart"/>
      <w:r w:rsidR="00397DFA" w:rsidRPr="00572ADE">
        <w:rPr>
          <w:rFonts w:cstheme="minorHAnsi"/>
          <w:color w:val="2E74B5" w:themeColor="accent5" w:themeShade="BF"/>
          <w:sz w:val="19"/>
          <w:szCs w:val="19"/>
        </w:rPr>
        <w:t>heART</w:t>
      </w:r>
      <w:proofErr w:type="spellEnd"/>
      <w:r w:rsidR="00397DFA" w:rsidRPr="00572ADE">
        <w:rPr>
          <w:rFonts w:cstheme="minorHAnsi"/>
          <w:color w:val="2E74B5" w:themeColor="accent5" w:themeShade="BF"/>
          <w:sz w:val="19"/>
          <w:szCs w:val="19"/>
        </w:rPr>
        <w:t xml:space="preserve"> </w:t>
      </w:r>
      <w:proofErr w:type="spellStart"/>
      <w:r w:rsidR="00397DFA" w:rsidRPr="00572ADE">
        <w:rPr>
          <w:rFonts w:cstheme="minorHAnsi"/>
          <w:color w:val="2E74B5" w:themeColor="accent5" w:themeShade="BF"/>
          <w:sz w:val="19"/>
          <w:szCs w:val="19"/>
        </w:rPr>
        <w:t>pARTy</w:t>
      </w:r>
      <w:proofErr w:type="spellEnd"/>
      <w:r w:rsidRPr="00572ADE">
        <w:rPr>
          <w:rFonts w:cstheme="minorHAnsi"/>
          <w:color w:val="2E74B5" w:themeColor="accent5" w:themeShade="BF"/>
          <w:sz w:val="19"/>
          <w:szCs w:val="19"/>
        </w:rPr>
        <w:t xml:space="preserve">, </w:t>
      </w:r>
      <w:r w:rsidR="00397DFA" w:rsidRPr="00572ADE">
        <w:rPr>
          <w:rFonts w:cstheme="minorHAnsi"/>
          <w:color w:val="2E74B5" w:themeColor="accent5" w:themeShade="BF"/>
          <w:sz w:val="19"/>
          <w:szCs w:val="19"/>
        </w:rPr>
        <w:t>9:30am-11:30am</w:t>
      </w:r>
    </w:p>
    <w:p w14:paraId="7D8B6E66" w14:textId="5B1B6D8B" w:rsidR="00397DFA" w:rsidRPr="00572ADE" w:rsidRDefault="00421399" w:rsidP="00397DFA">
      <w:pPr>
        <w:pStyle w:val="ListParagraph"/>
        <w:numPr>
          <w:ilvl w:val="0"/>
          <w:numId w:val="1"/>
        </w:numPr>
        <w:rPr>
          <w:rFonts w:cstheme="minorHAnsi"/>
          <w:color w:val="2E74B5" w:themeColor="accent5" w:themeShade="BF"/>
          <w:sz w:val="19"/>
          <w:szCs w:val="19"/>
        </w:rPr>
      </w:pPr>
      <w:r w:rsidRPr="00572ADE">
        <w:rPr>
          <w:rFonts w:cstheme="minorHAnsi"/>
          <w:color w:val="2E74B5" w:themeColor="accent5" w:themeShade="BF"/>
          <w:sz w:val="19"/>
          <w:szCs w:val="19"/>
        </w:rPr>
        <w:t xml:space="preserve">February 12: </w:t>
      </w:r>
      <w:r w:rsidR="00397DFA" w:rsidRPr="00572ADE">
        <w:rPr>
          <w:rFonts w:cstheme="minorHAnsi"/>
          <w:color w:val="2E74B5" w:themeColor="accent5" w:themeShade="BF"/>
          <w:sz w:val="19"/>
          <w:szCs w:val="19"/>
        </w:rPr>
        <w:t>Parents Night Out: 6pm – 9pm</w:t>
      </w:r>
    </w:p>
    <w:p w14:paraId="311C04B7" w14:textId="6BD1E276" w:rsidR="00421399" w:rsidRPr="00A43A1C" w:rsidRDefault="00421399" w:rsidP="00397DFA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February 18: </w:t>
      </w:r>
      <w:r w:rsidRPr="00A43A1C">
        <w:rPr>
          <w:rFonts w:cstheme="minorHAnsi"/>
          <w:sz w:val="19"/>
          <w:szCs w:val="19"/>
        </w:rPr>
        <w:t>Sip n’ Paint workshop</w:t>
      </w:r>
      <w:r>
        <w:rPr>
          <w:rFonts w:cstheme="minorHAnsi"/>
          <w:sz w:val="19"/>
          <w:szCs w:val="19"/>
        </w:rPr>
        <w:t xml:space="preserve">, </w:t>
      </w:r>
      <w:r w:rsidRPr="00925B4B">
        <w:rPr>
          <w:rFonts w:cstheme="minorHAnsi"/>
          <w:sz w:val="19"/>
          <w:szCs w:val="19"/>
        </w:rPr>
        <w:t>7:30pm-9:30pm</w:t>
      </w:r>
    </w:p>
    <w:p w14:paraId="2CD67063" w14:textId="2B16CA51" w:rsidR="00397DFA" w:rsidRPr="003D25EE" w:rsidRDefault="00397DFA" w:rsidP="003D25EE">
      <w:pPr>
        <w:rPr>
          <w:rFonts w:cstheme="minorHAnsi"/>
          <w:b/>
          <w:bCs/>
          <w:sz w:val="19"/>
          <w:szCs w:val="19"/>
        </w:rPr>
      </w:pPr>
      <w:r w:rsidRPr="00CB4AC4">
        <w:rPr>
          <w:rFonts w:cstheme="minorHAnsi"/>
          <w:b/>
          <w:bCs/>
          <w:sz w:val="19"/>
          <w:szCs w:val="19"/>
        </w:rPr>
        <w:t>Spring A Session (Feb 28 – April 9) = 6 WEEKS</w:t>
      </w:r>
    </w:p>
    <w:p w14:paraId="39A25FF5" w14:textId="2A4AE455" w:rsidR="00397DFA" w:rsidRPr="00A43A1C" w:rsidRDefault="00EF0996" w:rsidP="00397DFA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March 18: S</w:t>
      </w:r>
      <w:r w:rsidRPr="00925B4B">
        <w:rPr>
          <w:rFonts w:cstheme="minorHAnsi"/>
          <w:sz w:val="19"/>
          <w:szCs w:val="19"/>
        </w:rPr>
        <w:t>ip n’ Paint workshop: 7:30pm-9:30pm</w:t>
      </w:r>
    </w:p>
    <w:p w14:paraId="2547FEC1" w14:textId="4AE40C9D" w:rsidR="00397DFA" w:rsidRPr="00572ADE" w:rsidRDefault="00EF0996" w:rsidP="00397DFA">
      <w:pPr>
        <w:pStyle w:val="ListParagraph"/>
        <w:numPr>
          <w:ilvl w:val="0"/>
          <w:numId w:val="1"/>
        </w:numPr>
        <w:rPr>
          <w:rFonts w:cstheme="minorHAnsi"/>
          <w:color w:val="2E74B5" w:themeColor="accent5" w:themeShade="BF"/>
          <w:sz w:val="19"/>
          <w:szCs w:val="19"/>
        </w:rPr>
      </w:pPr>
      <w:r w:rsidRPr="00572ADE">
        <w:rPr>
          <w:rFonts w:cstheme="minorHAnsi"/>
          <w:color w:val="2E74B5" w:themeColor="accent5" w:themeShade="BF"/>
          <w:sz w:val="19"/>
          <w:szCs w:val="19"/>
        </w:rPr>
        <w:t xml:space="preserve">March 19: </w:t>
      </w:r>
      <w:r w:rsidR="00397DFA" w:rsidRPr="00572ADE">
        <w:rPr>
          <w:rFonts w:cstheme="minorHAnsi"/>
          <w:color w:val="2E74B5" w:themeColor="accent5" w:themeShade="BF"/>
          <w:sz w:val="19"/>
          <w:szCs w:val="19"/>
        </w:rPr>
        <w:t>Music at the Mill, 8:00pm-9:30pm</w:t>
      </w:r>
    </w:p>
    <w:p w14:paraId="29C4C8B7" w14:textId="245C49FD" w:rsidR="00EF0996" w:rsidRPr="00572ADE" w:rsidRDefault="00EF0996" w:rsidP="00397DFA">
      <w:pPr>
        <w:pStyle w:val="ListParagraph"/>
        <w:numPr>
          <w:ilvl w:val="0"/>
          <w:numId w:val="1"/>
        </w:numPr>
        <w:rPr>
          <w:rFonts w:cstheme="minorHAnsi"/>
          <w:color w:val="2E74B5" w:themeColor="accent5" w:themeShade="BF"/>
          <w:sz w:val="19"/>
          <w:szCs w:val="19"/>
        </w:rPr>
      </w:pPr>
      <w:r w:rsidRPr="00572ADE">
        <w:rPr>
          <w:rFonts w:cstheme="minorHAnsi"/>
          <w:color w:val="2E74B5" w:themeColor="accent5" w:themeShade="BF"/>
          <w:sz w:val="19"/>
          <w:szCs w:val="19"/>
        </w:rPr>
        <w:t>April 8-June 4: TBD Art Exhibit</w:t>
      </w:r>
    </w:p>
    <w:p w14:paraId="038F2A1C" w14:textId="264F1451" w:rsidR="003D25EE" w:rsidRPr="00572ADE" w:rsidRDefault="003D25EE" w:rsidP="00397DFA">
      <w:pPr>
        <w:pStyle w:val="ListParagraph"/>
        <w:numPr>
          <w:ilvl w:val="0"/>
          <w:numId w:val="1"/>
        </w:numPr>
        <w:rPr>
          <w:rFonts w:cstheme="minorHAnsi"/>
          <w:color w:val="2E74B5" w:themeColor="accent5" w:themeShade="BF"/>
          <w:sz w:val="19"/>
          <w:szCs w:val="19"/>
        </w:rPr>
      </w:pPr>
      <w:r w:rsidRPr="00572ADE">
        <w:rPr>
          <w:rFonts w:cstheme="minorHAnsi"/>
          <w:color w:val="2E74B5" w:themeColor="accent5" w:themeShade="BF"/>
          <w:sz w:val="19"/>
          <w:szCs w:val="19"/>
        </w:rPr>
        <w:t>April 15: A Morning with the Easter Bunny, 10am-noon</w:t>
      </w:r>
    </w:p>
    <w:p w14:paraId="15CBB950" w14:textId="77777777" w:rsidR="00397DFA" w:rsidRPr="00CB4AC4" w:rsidRDefault="00397DFA" w:rsidP="00397DFA">
      <w:pPr>
        <w:rPr>
          <w:rFonts w:cstheme="minorHAnsi"/>
          <w:b/>
          <w:bCs/>
          <w:sz w:val="19"/>
          <w:szCs w:val="19"/>
        </w:rPr>
      </w:pPr>
      <w:r w:rsidRPr="00CB4AC4">
        <w:rPr>
          <w:rFonts w:cstheme="minorHAnsi"/>
          <w:b/>
          <w:bCs/>
          <w:sz w:val="19"/>
          <w:szCs w:val="19"/>
        </w:rPr>
        <w:t>Spring B Session (April 18 – May 28) = 6 WEEKS</w:t>
      </w:r>
      <w:bookmarkStart w:id="0" w:name="_GoBack"/>
      <w:bookmarkEnd w:id="0"/>
    </w:p>
    <w:p w14:paraId="01FBCB53" w14:textId="54ACEA36" w:rsidR="00EF0996" w:rsidRDefault="00EF0996" w:rsidP="00397DFA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April 15: S</w:t>
      </w:r>
      <w:r w:rsidRPr="00925B4B">
        <w:rPr>
          <w:rFonts w:cstheme="minorHAnsi"/>
          <w:sz w:val="19"/>
          <w:szCs w:val="19"/>
        </w:rPr>
        <w:t>ip n’ Paint workshop: 7:30pm-9:30pm</w:t>
      </w:r>
    </w:p>
    <w:p w14:paraId="08A20704" w14:textId="43B8F34E" w:rsidR="00D0576E" w:rsidRPr="00D0576E" w:rsidRDefault="00D0576E" w:rsidP="00D0576E">
      <w:pPr>
        <w:pStyle w:val="ListParagraph"/>
        <w:numPr>
          <w:ilvl w:val="0"/>
          <w:numId w:val="1"/>
        </w:numPr>
        <w:rPr>
          <w:rFonts w:cstheme="minorHAnsi"/>
          <w:color w:val="FF0000"/>
          <w:sz w:val="19"/>
          <w:szCs w:val="19"/>
        </w:rPr>
      </w:pPr>
      <w:r>
        <w:rPr>
          <w:rFonts w:cstheme="minorHAnsi"/>
          <w:color w:val="FF0000"/>
          <w:sz w:val="19"/>
          <w:szCs w:val="19"/>
        </w:rPr>
        <w:t xml:space="preserve">May 13: </w:t>
      </w:r>
      <w:r w:rsidRPr="00076E24">
        <w:rPr>
          <w:rFonts w:cstheme="minorHAnsi"/>
          <w:color w:val="FF0000"/>
          <w:sz w:val="19"/>
          <w:szCs w:val="19"/>
        </w:rPr>
        <w:t>2nd Friday Festival</w:t>
      </w:r>
    </w:p>
    <w:p w14:paraId="248417EB" w14:textId="4A1B6EBD" w:rsidR="00397DFA" w:rsidRPr="0098414B" w:rsidRDefault="00EF0996" w:rsidP="0098414B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May 20: S</w:t>
      </w:r>
      <w:r w:rsidRPr="00925B4B">
        <w:rPr>
          <w:rFonts w:cstheme="minorHAnsi"/>
          <w:sz w:val="19"/>
          <w:szCs w:val="19"/>
        </w:rPr>
        <w:t>ip n’ Paint workshop: 7:30pm-9:30pm</w:t>
      </w:r>
      <w:r w:rsidR="00397DFA" w:rsidRPr="00A43A1C">
        <w:rPr>
          <w:rFonts w:cstheme="minorHAnsi"/>
          <w:sz w:val="19"/>
          <w:szCs w:val="19"/>
        </w:rPr>
        <w:t xml:space="preserve"> </w:t>
      </w:r>
    </w:p>
    <w:p w14:paraId="7A965A13" w14:textId="467BA3B0" w:rsidR="00397DFA" w:rsidRPr="00CB4AC4" w:rsidRDefault="00D26968" w:rsidP="00397DFA">
      <w:pPr>
        <w:rPr>
          <w:rFonts w:cstheme="minorHAnsi"/>
          <w:b/>
          <w:bCs/>
          <w:sz w:val="19"/>
          <w:szCs w:val="19"/>
        </w:rPr>
      </w:pPr>
      <w:r>
        <w:rPr>
          <w:rFonts w:cstheme="minorHAnsi"/>
          <w:b/>
          <w:bCs/>
          <w:sz w:val="19"/>
          <w:szCs w:val="19"/>
        </w:rPr>
        <w:t xml:space="preserve">(HALF OF FY23) </w:t>
      </w:r>
      <w:r w:rsidR="00397DFA">
        <w:rPr>
          <w:rFonts w:cstheme="minorHAnsi"/>
          <w:b/>
          <w:bCs/>
          <w:sz w:val="19"/>
          <w:szCs w:val="19"/>
        </w:rPr>
        <w:t>Summer A</w:t>
      </w:r>
      <w:r w:rsidR="00397DFA" w:rsidRPr="00CB4AC4">
        <w:rPr>
          <w:rFonts w:cstheme="minorHAnsi"/>
          <w:b/>
          <w:bCs/>
          <w:sz w:val="19"/>
          <w:szCs w:val="19"/>
        </w:rPr>
        <w:t xml:space="preserve"> Session (</w:t>
      </w:r>
      <w:r w:rsidR="00397DFA">
        <w:rPr>
          <w:rFonts w:cstheme="minorHAnsi"/>
          <w:b/>
          <w:bCs/>
          <w:sz w:val="19"/>
          <w:szCs w:val="19"/>
        </w:rPr>
        <w:t>June 13</w:t>
      </w:r>
      <w:r w:rsidR="00397DFA" w:rsidRPr="00CB4AC4">
        <w:rPr>
          <w:rFonts w:cstheme="minorHAnsi"/>
          <w:b/>
          <w:bCs/>
          <w:sz w:val="19"/>
          <w:szCs w:val="19"/>
        </w:rPr>
        <w:t xml:space="preserve"> – </w:t>
      </w:r>
      <w:r w:rsidR="00397DFA">
        <w:rPr>
          <w:rFonts w:cstheme="minorHAnsi"/>
          <w:b/>
          <w:bCs/>
          <w:sz w:val="19"/>
          <w:szCs w:val="19"/>
        </w:rPr>
        <w:t>July 16</w:t>
      </w:r>
      <w:r w:rsidR="00397DFA" w:rsidRPr="00CB4AC4">
        <w:rPr>
          <w:rFonts w:cstheme="minorHAnsi"/>
          <w:b/>
          <w:bCs/>
          <w:sz w:val="19"/>
          <w:szCs w:val="19"/>
        </w:rPr>
        <w:t xml:space="preserve">) = </w:t>
      </w:r>
      <w:r w:rsidR="00397DFA">
        <w:rPr>
          <w:rFonts w:cstheme="minorHAnsi"/>
          <w:b/>
          <w:bCs/>
          <w:sz w:val="19"/>
          <w:szCs w:val="19"/>
        </w:rPr>
        <w:t>5</w:t>
      </w:r>
      <w:r w:rsidR="00397DFA" w:rsidRPr="00CB4AC4">
        <w:rPr>
          <w:rFonts w:cstheme="minorHAnsi"/>
          <w:b/>
          <w:bCs/>
          <w:sz w:val="19"/>
          <w:szCs w:val="19"/>
        </w:rPr>
        <w:t xml:space="preserve"> WEEKS</w:t>
      </w:r>
    </w:p>
    <w:p w14:paraId="330082C5" w14:textId="7D53CB7C" w:rsidR="00B27B21" w:rsidRDefault="00B27B21" w:rsidP="00B27B21">
      <w:pPr>
        <w:pStyle w:val="ListParagraph"/>
        <w:numPr>
          <w:ilvl w:val="0"/>
          <w:numId w:val="1"/>
        </w:numPr>
        <w:rPr>
          <w:rFonts w:cstheme="minorHAnsi"/>
          <w:color w:val="FF0000"/>
          <w:sz w:val="19"/>
          <w:szCs w:val="19"/>
        </w:rPr>
      </w:pPr>
      <w:r>
        <w:rPr>
          <w:rFonts w:cstheme="minorHAnsi"/>
          <w:color w:val="FF0000"/>
          <w:sz w:val="19"/>
          <w:szCs w:val="19"/>
        </w:rPr>
        <w:t xml:space="preserve">June 10: </w:t>
      </w:r>
      <w:r w:rsidRPr="00076E24">
        <w:rPr>
          <w:rFonts w:cstheme="minorHAnsi"/>
          <w:color w:val="FF0000"/>
          <w:sz w:val="19"/>
          <w:szCs w:val="19"/>
        </w:rPr>
        <w:t>2nd Friday Festival</w:t>
      </w:r>
    </w:p>
    <w:p w14:paraId="5438F2A2" w14:textId="1C29FCE7" w:rsidR="00B27B21" w:rsidRDefault="00B27B21" w:rsidP="00397DFA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572ADE">
        <w:rPr>
          <w:rFonts w:cstheme="minorHAnsi"/>
          <w:color w:val="2E74B5" w:themeColor="accent5" w:themeShade="BF"/>
          <w:sz w:val="19"/>
          <w:szCs w:val="19"/>
        </w:rPr>
        <w:t>June 11: Music at the Mill, 8:00-9:30pm</w:t>
      </w:r>
    </w:p>
    <w:p w14:paraId="482B1B88" w14:textId="4E19FC6F" w:rsidR="00B27B21" w:rsidRDefault="00B27B21" w:rsidP="00397DFA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 w:rsidRPr="00B27B21">
        <w:rPr>
          <w:rFonts w:cstheme="minorHAnsi"/>
          <w:sz w:val="19"/>
          <w:szCs w:val="19"/>
        </w:rPr>
        <w:t xml:space="preserve">June 17: </w:t>
      </w:r>
      <w:r>
        <w:rPr>
          <w:rFonts w:cstheme="minorHAnsi"/>
          <w:sz w:val="19"/>
          <w:szCs w:val="19"/>
        </w:rPr>
        <w:t>S</w:t>
      </w:r>
      <w:r w:rsidRPr="00925B4B">
        <w:rPr>
          <w:rFonts w:cstheme="minorHAnsi"/>
          <w:sz w:val="19"/>
          <w:szCs w:val="19"/>
        </w:rPr>
        <w:t>ip n’ Paint workshop: 7:30pm-9:30pm</w:t>
      </w:r>
    </w:p>
    <w:p w14:paraId="55F5FA60" w14:textId="0265458A" w:rsidR="00633748" w:rsidRPr="00633748" w:rsidRDefault="00633748" w:rsidP="00633748">
      <w:pPr>
        <w:pStyle w:val="ListParagraph"/>
        <w:numPr>
          <w:ilvl w:val="0"/>
          <w:numId w:val="1"/>
        </w:numPr>
        <w:rPr>
          <w:rFonts w:cstheme="minorHAnsi"/>
          <w:color w:val="FF0000"/>
          <w:sz w:val="19"/>
          <w:szCs w:val="19"/>
        </w:rPr>
      </w:pPr>
      <w:r>
        <w:rPr>
          <w:rFonts w:cstheme="minorHAnsi"/>
          <w:color w:val="FF0000"/>
          <w:sz w:val="19"/>
          <w:szCs w:val="19"/>
        </w:rPr>
        <w:t xml:space="preserve">July 8: </w:t>
      </w:r>
      <w:r w:rsidRPr="00076E24">
        <w:rPr>
          <w:rFonts w:cstheme="minorHAnsi"/>
          <w:color w:val="FF0000"/>
          <w:sz w:val="19"/>
          <w:szCs w:val="19"/>
        </w:rPr>
        <w:t>2nd Friday Festival</w:t>
      </w:r>
    </w:p>
    <w:p w14:paraId="1CE0DADF" w14:textId="277F1F53" w:rsidR="00B27B21" w:rsidRPr="00B27B21" w:rsidRDefault="00B27B21" w:rsidP="00397DFA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July 15: S</w:t>
      </w:r>
      <w:r w:rsidRPr="00925B4B">
        <w:rPr>
          <w:rFonts w:cstheme="minorHAnsi"/>
          <w:sz w:val="19"/>
          <w:szCs w:val="19"/>
        </w:rPr>
        <w:t>ip n’ Paint workshop: 7:30pm-9:30pm</w:t>
      </w:r>
    </w:p>
    <w:p w14:paraId="03A2786D" w14:textId="5F40C8F7" w:rsidR="00397DFA" w:rsidRPr="00CB4AC4" w:rsidRDefault="00D26968" w:rsidP="00397DFA">
      <w:pPr>
        <w:rPr>
          <w:rFonts w:cstheme="minorHAnsi"/>
          <w:b/>
          <w:bCs/>
          <w:sz w:val="19"/>
          <w:szCs w:val="19"/>
        </w:rPr>
      </w:pPr>
      <w:r>
        <w:rPr>
          <w:rFonts w:cstheme="minorHAnsi"/>
          <w:b/>
          <w:bCs/>
          <w:sz w:val="19"/>
          <w:szCs w:val="19"/>
        </w:rPr>
        <w:t xml:space="preserve">(FY 23) </w:t>
      </w:r>
      <w:r w:rsidR="00397DFA">
        <w:rPr>
          <w:rFonts w:cstheme="minorHAnsi"/>
          <w:b/>
          <w:bCs/>
          <w:sz w:val="19"/>
          <w:szCs w:val="19"/>
        </w:rPr>
        <w:t>Summer B</w:t>
      </w:r>
      <w:r w:rsidR="00397DFA" w:rsidRPr="00CB4AC4">
        <w:rPr>
          <w:rFonts w:cstheme="minorHAnsi"/>
          <w:b/>
          <w:bCs/>
          <w:sz w:val="19"/>
          <w:szCs w:val="19"/>
        </w:rPr>
        <w:t xml:space="preserve"> Session (</w:t>
      </w:r>
      <w:r w:rsidR="00397DFA">
        <w:rPr>
          <w:rFonts w:cstheme="minorHAnsi"/>
          <w:b/>
          <w:bCs/>
          <w:sz w:val="19"/>
          <w:szCs w:val="19"/>
        </w:rPr>
        <w:t>July 25</w:t>
      </w:r>
      <w:r w:rsidR="00397DFA" w:rsidRPr="00CB4AC4">
        <w:rPr>
          <w:rFonts w:cstheme="minorHAnsi"/>
          <w:b/>
          <w:bCs/>
          <w:sz w:val="19"/>
          <w:szCs w:val="19"/>
        </w:rPr>
        <w:t xml:space="preserve"> – </w:t>
      </w:r>
      <w:r w:rsidR="00397DFA">
        <w:rPr>
          <w:rFonts w:cstheme="minorHAnsi"/>
          <w:b/>
          <w:bCs/>
          <w:sz w:val="19"/>
          <w:szCs w:val="19"/>
        </w:rPr>
        <w:t>Aug 27</w:t>
      </w:r>
      <w:r w:rsidR="00397DFA" w:rsidRPr="00CB4AC4">
        <w:rPr>
          <w:rFonts w:cstheme="minorHAnsi"/>
          <w:b/>
          <w:bCs/>
          <w:sz w:val="19"/>
          <w:szCs w:val="19"/>
        </w:rPr>
        <w:t xml:space="preserve">) = </w:t>
      </w:r>
      <w:r w:rsidR="00397DFA">
        <w:rPr>
          <w:rFonts w:cstheme="minorHAnsi"/>
          <w:b/>
          <w:bCs/>
          <w:sz w:val="19"/>
          <w:szCs w:val="19"/>
        </w:rPr>
        <w:t>5</w:t>
      </w:r>
      <w:r w:rsidR="00397DFA" w:rsidRPr="00CB4AC4">
        <w:rPr>
          <w:rFonts w:cstheme="minorHAnsi"/>
          <w:b/>
          <w:bCs/>
          <w:sz w:val="19"/>
          <w:szCs w:val="19"/>
        </w:rPr>
        <w:t xml:space="preserve"> WEEKS</w:t>
      </w:r>
    </w:p>
    <w:p w14:paraId="4AB7DFC5" w14:textId="19F8493F" w:rsidR="008C7EBA" w:rsidRPr="008C7EBA" w:rsidRDefault="008C7EBA" w:rsidP="008C7EBA">
      <w:pPr>
        <w:pStyle w:val="ListParagraph"/>
        <w:numPr>
          <w:ilvl w:val="0"/>
          <w:numId w:val="1"/>
        </w:numPr>
        <w:rPr>
          <w:rFonts w:cstheme="minorHAnsi"/>
          <w:color w:val="FF0000"/>
          <w:sz w:val="19"/>
          <w:szCs w:val="19"/>
        </w:rPr>
      </w:pPr>
      <w:r>
        <w:rPr>
          <w:rFonts w:cstheme="minorHAnsi"/>
          <w:color w:val="FF0000"/>
          <w:sz w:val="19"/>
          <w:szCs w:val="19"/>
        </w:rPr>
        <w:t xml:space="preserve">August 13: </w:t>
      </w:r>
      <w:r w:rsidRPr="00076E24">
        <w:rPr>
          <w:rFonts w:cstheme="minorHAnsi"/>
          <w:color w:val="FF0000"/>
          <w:sz w:val="19"/>
          <w:szCs w:val="19"/>
        </w:rPr>
        <w:t>2nd Friday Festival</w:t>
      </w:r>
    </w:p>
    <w:p w14:paraId="6E4A313F" w14:textId="2B613195" w:rsidR="00397DFA" w:rsidRPr="00A43A1C" w:rsidRDefault="00EF0996" w:rsidP="00397DFA">
      <w:pPr>
        <w:pStyle w:val="ListParagraph"/>
        <w:numPr>
          <w:ilvl w:val="0"/>
          <w:numId w:val="1"/>
        </w:numPr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August 19: S</w:t>
      </w:r>
      <w:r w:rsidRPr="00925B4B">
        <w:rPr>
          <w:rFonts w:cstheme="minorHAnsi"/>
          <w:sz w:val="19"/>
          <w:szCs w:val="19"/>
        </w:rPr>
        <w:t>ip n’ Paint workshop</w:t>
      </w:r>
      <w:r w:rsidR="00633748">
        <w:rPr>
          <w:rFonts w:cstheme="minorHAnsi"/>
          <w:sz w:val="19"/>
          <w:szCs w:val="19"/>
        </w:rPr>
        <w:t>,</w:t>
      </w:r>
      <w:r w:rsidRPr="00925B4B">
        <w:rPr>
          <w:rFonts w:cstheme="minorHAnsi"/>
          <w:sz w:val="19"/>
          <w:szCs w:val="19"/>
        </w:rPr>
        <w:t xml:space="preserve"> 7:30pm-9:30pm</w:t>
      </w:r>
    </w:p>
    <w:p w14:paraId="2F5025E3" w14:textId="7D84FABB" w:rsidR="00397DFA" w:rsidRPr="00572ADE" w:rsidRDefault="00397DFA" w:rsidP="00397DFA">
      <w:pPr>
        <w:pStyle w:val="ListParagraph"/>
        <w:numPr>
          <w:ilvl w:val="0"/>
          <w:numId w:val="1"/>
        </w:numPr>
        <w:rPr>
          <w:rFonts w:cstheme="minorHAnsi"/>
          <w:color w:val="2E74B5" w:themeColor="accent5" w:themeShade="BF"/>
          <w:sz w:val="19"/>
          <w:szCs w:val="19"/>
        </w:rPr>
      </w:pPr>
      <w:proofErr w:type="spellStart"/>
      <w:r w:rsidRPr="00572ADE">
        <w:rPr>
          <w:rFonts w:cstheme="minorHAnsi"/>
          <w:color w:val="2E74B5" w:themeColor="accent5" w:themeShade="BF"/>
          <w:sz w:val="19"/>
          <w:szCs w:val="19"/>
        </w:rPr>
        <w:t>HomeGrown</w:t>
      </w:r>
      <w:proofErr w:type="spellEnd"/>
      <w:r w:rsidRPr="00572ADE">
        <w:rPr>
          <w:rFonts w:cstheme="minorHAnsi"/>
          <w:color w:val="2E74B5" w:themeColor="accent5" w:themeShade="BF"/>
          <w:sz w:val="19"/>
          <w:szCs w:val="19"/>
        </w:rPr>
        <w:t xml:space="preserve"> Sprouts: </w:t>
      </w:r>
      <w:r w:rsidR="00633748" w:rsidRPr="00572ADE">
        <w:rPr>
          <w:rFonts w:cstheme="minorHAnsi"/>
          <w:color w:val="2E74B5" w:themeColor="accent5" w:themeShade="BF"/>
          <w:sz w:val="19"/>
          <w:szCs w:val="19"/>
        </w:rPr>
        <w:t xml:space="preserve">Dates </w:t>
      </w:r>
      <w:r w:rsidRPr="00572ADE">
        <w:rPr>
          <w:rFonts w:cstheme="minorHAnsi"/>
          <w:color w:val="2E74B5" w:themeColor="accent5" w:themeShade="BF"/>
          <w:sz w:val="19"/>
          <w:szCs w:val="19"/>
        </w:rPr>
        <w:t>TBD, Week after camp concludes</w:t>
      </w:r>
    </w:p>
    <w:p w14:paraId="515D4026" w14:textId="77777777" w:rsidR="00397DFA" w:rsidRPr="007A55C1" w:rsidRDefault="00397DFA" w:rsidP="00397DFA">
      <w:pPr>
        <w:pStyle w:val="ListParagraph"/>
        <w:rPr>
          <w:rFonts w:cstheme="minorHAnsi"/>
          <w:b/>
          <w:bCs/>
          <w:i/>
          <w:iCs/>
          <w:sz w:val="19"/>
          <w:szCs w:val="19"/>
        </w:rPr>
      </w:pPr>
    </w:p>
    <w:sectPr w:rsidR="00397DFA" w:rsidRPr="007A55C1" w:rsidSect="008540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B2CE5"/>
    <w:multiLevelType w:val="hybridMultilevel"/>
    <w:tmpl w:val="49827896"/>
    <w:lvl w:ilvl="0" w:tplc="828EF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CB"/>
    <w:rsid w:val="00010100"/>
    <w:rsid w:val="00020F0B"/>
    <w:rsid w:val="00053729"/>
    <w:rsid w:val="00060CFD"/>
    <w:rsid w:val="00070602"/>
    <w:rsid w:val="00073DA3"/>
    <w:rsid w:val="00076E24"/>
    <w:rsid w:val="000A0459"/>
    <w:rsid w:val="000E282D"/>
    <w:rsid w:val="000F60A4"/>
    <w:rsid w:val="001023E5"/>
    <w:rsid w:val="00114651"/>
    <w:rsid w:val="00151330"/>
    <w:rsid w:val="00180160"/>
    <w:rsid w:val="001C7574"/>
    <w:rsid w:val="002901CB"/>
    <w:rsid w:val="00294BF4"/>
    <w:rsid w:val="002A193E"/>
    <w:rsid w:val="002B4301"/>
    <w:rsid w:val="002F4812"/>
    <w:rsid w:val="00320924"/>
    <w:rsid w:val="00397DFA"/>
    <w:rsid w:val="003B7017"/>
    <w:rsid w:val="003D25EE"/>
    <w:rsid w:val="00403D44"/>
    <w:rsid w:val="00421399"/>
    <w:rsid w:val="00435BA3"/>
    <w:rsid w:val="00457630"/>
    <w:rsid w:val="004F50DB"/>
    <w:rsid w:val="00527A43"/>
    <w:rsid w:val="0055578B"/>
    <w:rsid w:val="00572ADE"/>
    <w:rsid w:val="005759BC"/>
    <w:rsid w:val="00584200"/>
    <w:rsid w:val="00633748"/>
    <w:rsid w:val="00647364"/>
    <w:rsid w:val="00665F50"/>
    <w:rsid w:val="006B1A50"/>
    <w:rsid w:val="006E5DCF"/>
    <w:rsid w:val="007253F9"/>
    <w:rsid w:val="007328D9"/>
    <w:rsid w:val="007A55C1"/>
    <w:rsid w:val="007E7609"/>
    <w:rsid w:val="00844075"/>
    <w:rsid w:val="00854098"/>
    <w:rsid w:val="00857D1C"/>
    <w:rsid w:val="008C7EBA"/>
    <w:rsid w:val="008F2142"/>
    <w:rsid w:val="00925B4B"/>
    <w:rsid w:val="009539B2"/>
    <w:rsid w:val="0098414B"/>
    <w:rsid w:val="009868C8"/>
    <w:rsid w:val="009B08C6"/>
    <w:rsid w:val="009B698D"/>
    <w:rsid w:val="00A43A1C"/>
    <w:rsid w:val="00A5651A"/>
    <w:rsid w:val="00A741D0"/>
    <w:rsid w:val="00A75B42"/>
    <w:rsid w:val="00AB4C9A"/>
    <w:rsid w:val="00B033AE"/>
    <w:rsid w:val="00B03706"/>
    <w:rsid w:val="00B07B1A"/>
    <w:rsid w:val="00B27B21"/>
    <w:rsid w:val="00B34036"/>
    <w:rsid w:val="00C15DBB"/>
    <w:rsid w:val="00C5728C"/>
    <w:rsid w:val="00C62095"/>
    <w:rsid w:val="00C8242E"/>
    <w:rsid w:val="00CA1355"/>
    <w:rsid w:val="00CB296F"/>
    <w:rsid w:val="00CB4AC4"/>
    <w:rsid w:val="00CC213A"/>
    <w:rsid w:val="00D0487C"/>
    <w:rsid w:val="00D0576E"/>
    <w:rsid w:val="00D26968"/>
    <w:rsid w:val="00D60D1E"/>
    <w:rsid w:val="00D920B2"/>
    <w:rsid w:val="00DA6D06"/>
    <w:rsid w:val="00DB02A8"/>
    <w:rsid w:val="00DD65C6"/>
    <w:rsid w:val="00DD7DC1"/>
    <w:rsid w:val="00E1099F"/>
    <w:rsid w:val="00E16C22"/>
    <w:rsid w:val="00EB1744"/>
    <w:rsid w:val="00ED7883"/>
    <w:rsid w:val="00EE042E"/>
    <w:rsid w:val="00EF0996"/>
    <w:rsid w:val="00F04B10"/>
    <w:rsid w:val="00FA7E0A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A35D"/>
  <w15:chartTrackingRefBased/>
  <w15:docId w15:val="{91D1E3A2-E425-4C1D-8AF3-2C013479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DEF8E5E4</Template>
  <TotalTime>11000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King</dc:creator>
  <cp:keywords/>
  <dc:description/>
  <cp:lastModifiedBy>Megan King</cp:lastModifiedBy>
  <cp:revision>63</cp:revision>
  <cp:lastPrinted>2021-05-04T15:48:00Z</cp:lastPrinted>
  <dcterms:created xsi:type="dcterms:W3CDTF">2021-03-05T18:17:00Z</dcterms:created>
  <dcterms:modified xsi:type="dcterms:W3CDTF">2021-05-04T18:56:00Z</dcterms:modified>
</cp:coreProperties>
</file>